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D3BEB" w14:textId="77777777" w:rsidR="00E259B1" w:rsidRDefault="00E259B1" w:rsidP="00E259B1">
      <w:pPr>
        <w:pStyle w:val="NoSpacing"/>
      </w:pPr>
      <w:r>
        <w:rPr>
          <w:u w:val="single"/>
        </w:rPr>
        <w:t>Richard FAUCONER</w:t>
      </w:r>
      <w:r>
        <w:t xml:space="preserve">       (fl.1421)</w:t>
      </w:r>
    </w:p>
    <w:p w14:paraId="1AA0585A" w14:textId="77777777" w:rsidR="00E259B1" w:rsidRDefault="00E259B1" w:rsidP="00E259B1">
      <w:pPr>
        <w:pStyle w:val="NoSpacing"/>
      </w:pPr>
      <w:r>
        <w:t>of Wareham, Dorset. Gentleman.</w:t>
      </w:r>
    </w:p>
    <w:p w14:paraId="146A2E18" w14:textId="77777777" w:rsidR="00E259B1" w:rsidRDefault="00E259B1" w:rsidP="00E259B1">
      <w:pPr>
        <w:pStyle w:val="NoSpacing"/>
      </w:pPr>
    </w:p>
    <w:p w14:paraId="48770770" w14:textId="77777777" w:rsidR="00E259B1" w:rsidRDefault="00E259B1" w:rsidP="00E259B1">
      <w:pPr>
        <w:pStyle w:val="NoSpacing"/>
      </w:pPr>
    </w:p>
    <w:p w14:paraId="196540C9" w14:textId="77777777" w:rsidR="00E259B1" w:rsidRDefault="00E259B1" w:rsidP="00E259B1">
      <w:pPr>
        <w:pStyle w:val="NoSpacing"/>
      </w:pPr>
      <w:r>
        <w:tab/>
        <w:t>1421</w:t>
      </w:r>
      <w:r>
        <w:tab/>
        <w:t xml:space="preserve">William Hoke(q.v.) brought a plaint of trespass against him and </w:t>
      </w:r>
    </w:p>
    <w:p w14:paraId="5C73247A" w14:textId="77777777" w:rsidR="00E259B1" w:rsidRDefault="00E259B1" w:rsidP="00E259B1">
      <w:pPr>
        <w:pStyle w:val="NoSpacing"/>
      </w:pPr>
      <w:r>
        <w:tab/>
      </w:r>
      <w:r>
        <w:tab/>
        <w:t xml:space="preserve">Augustine </w:t>
      </w:r>
      <w:proofErr w:type="spellStart"/>
      <w:r>
        <w:t>Hykke</w:t>
      </w:r>
      <w:proofErr w:type="spellEnd"/>
      <w:r>
        <w:t xml:space="preserve"> of </w:t>
      </w:r>
      <w:proofErr w:type="spellStart"/>
      <w:r>
        <w:t>Sellyng</w:t>
      </w:r>
      <w:proofErr w:type="spellEnd"/>
      <w:r>
        <w:t>(q.v.).</w:t>
      </w:r>
    </w:p>
    <w:p w14:paraId="484B44C5" w14:textId="77777777" w:rsidR="00E259B1" w:rsidRDefault="00E259B1" w:rsidP="00E259B1">
      <w:pPr>
        <w:pStyle w:val="NoSpacing"/>
      </w:pPr>
      <w:r>
        <w:tab/>
      </w:r>
      <w:r>
        <w:tab/>
        <w:t xml:space="preserve">( </w:t>
      </w:r>
      <w:hyperlink r:id="rId6" w:history="1">
        <w:r w:rsidRPr="00933FAB">
          <w:rPr>
            <w:rStyle w:val="Hyperlink"/>
          </w:rPr>
          <w:t>https://waalt.uh.edu/index.php/CP40/641:_A-J</w:t>
        </w:r>
      </w:hyperlink>
      <w:r>
        <w:t xml:space="preserve"> )</w:t>
      </w:r>
    </w:p>
    <w:p w14:paraId="0A9A1B5A" w14:textId="77777777" w:rsidR="00E259B1" w:rsidRDefault="00E259B1" w:rsidP="00E259B1">
      <w:pPr>
        <w:pStyle w:val="NoSpacing"/>
      </w:pPr>
    </w:p>
    <w:p w14:paraId="551800BE" w14:textId="77777777" w:rsidR="00E259B1" w:rsidRDefault="00E259B1" w:rsidP="00E259B1">
      <w:pPr>
        <w:pStyle w:val="NoSpacing"/>
      </w:pPr>
    </w:p>
    <w:p w14:paraId="14E169F1" w14:textId="77777777" w:rsidR="00E259B1" w:rsidRDefault="00E259B1" w:rsidP="00E259B1">
      <w:pPr>
        <w:pStyle w:val="NoSpacing"/>
      </w:pPr>
      <w:r>
        <w:t>27 July 2025</w:t>
      </w:r>
    </w:p>
    <w:p w14:paraId="3D98145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5E12D" w14:textId="77777777" w:rsidR="00E259B1" w:rsidRDefault="00E259B1" w:rsidP="009139A6">
      <w:r>
        <w:separator/>
      </w:r>
    </w:p>
  </w:endnote>
  <w:endnote w:type="continuationSeparator" w:id="0">
    <w:p w14:paraId="0FC932BE" w14:textId="77777777" w:rsidR="00E259B1" w:rsidRDefault="00E259B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C5BE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7600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12CD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EC33B" w14:textId="77777777" w:rsidR="00E259B1" w:rsidRDefault="00E259B1" w:rsidP="009139A6">
      <w:r>
        <w:separator/>
      </w:r>
    </w:p>
  </w:footnote>
  <w:footnote w:type="continuationSeparator" w:id="0">
    <w:p w14:paraId="7A4303C6" w14:textId="77777777" w:rsidR="00E259B1" w:rsidRDefault="00E259B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3266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9427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C11B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9B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B20D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259B1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74A1B"/>
  <w15:chartTrackingRefBased/>
  <w15:docId w15:val="{2E714106-B218-4B4F-B441-E8A1651F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259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41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2025-07-28T18:58:00Z</dcterms:created>
  <dcterms:modified xsi:type="dcterms:W3CDTF">2025-07-28T18:58:00Z</dcterms:modified>
</cp:coreProperties>
</file>