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F9DD" w14:textId="77777777" w:rsidR="004D1C6D" w:rsidRDefault="004D1C6D" w:rsidP="004D1C6D">
      <w:pPr>
        <w:pStyle w:val="NoSpacing"/>
      </w:pPr>
      <w:r>
        <w:rPr>
          <w:u w:val="single"/>
        </w:rPr>
        <w:t>Robert FAYREMAY</w:t>
      </w:r>
      <w:r>
        <w:t xml:space="preserve">        (d.ca.1420)</w:t>
      </w:r>
    </w:p>
    <w:p w14:paraId="33137452" w14:textId="77777777" w:rsidR="004D1C6D" w:rsidRDefault="004D1C6D" w:rsidP="004D1C6D">
      <w:pPr>
        <w:pStyle w:val="NoSpacing"/>
      </w:pPr>
      <w:r>
        <w:t>of Windsor, Berkshire.</w:t>
      </w:r>
    </w:p>
    <w:p w14:paraId="0C6229E3" w14:textId="77777777" w:rsidR="004D1C6D" w:rsidRDefault="004D1C6D" w:rsidP="004D1C6D">
      <w:pPr>
        <w:pStyle w:val="NoSpacing"/>
      </w:pPr>
    </w:p>
    <w:p w14:paraId="2CED9081" w14:textId="77777777" w:rsidR="004D1C6D" w:rsidRDefault="004D1C6D" w:rsidP="004D1C6D">
      <w:pPr>
        <w:pStyle w:val="NoSpacing"/>
      </w:pPr>
    </w:p>
    <w:p w14:paraId="30CD70B1" w14:textId="77777777" w:rsidR="004D1C6D" w:rsidRDefault="004D1C6D" w:rsidP="004D1C6D">
      <w:pPr>
        <w:pStyle w:val="NoSpacing"/>
      </w:pPr>
      <w:r>
        <w:tab/>
        <w:t>1420</w:t>
      </w:r>
      <w:r>
        <w:tab/>
        <w:t>He died in or before this time.</w:t>
      </w:r>
    </w:p>
    <w:p w14:paraId="5469093F" w14:textId="77777777" w:rsidR="004D1C6D" w:rsidRDefault="004D1C6D" w:rsidP="004D1C6D">
      <w:pPr>
        <w:pStyle w:val="NoSpacing"/>
      </w:pPr>
      <w:r>
        <w:tab/>
      </w:r>
      <w:r>
        <w:tab/>
        <w:t xml:space="preserve">( </w:t>
      </w:r>
      <w:hyperlink r:id="rId6" w:history="1">
        <w:r w:rsidRPr="00843606">
          <w:rPr>
            <w:rStyle w:val="Hyperlink"/>
          </w:rPr>
          <w:t>https://waalt.uh.edu/index.php/CP40/636</w:t>
        </w:r>
      </w:hyperlink>
      <w:r>
        <w:t xml:space="preserve"> )</w:t>
      </w:r>
    </w:p>
    <w:p w14:paraId="5C9492A6" w14:textId="77777777" w:rsidR="004D1C6D" w:rsidRDefault="004D1C6D" w:rsidP="004D1C6D">
      <w:pPr>
        <w:pStyle w:val="NoSpacing"/>
      </w:pPr>
    </w:p>
    <w:p w14:paraId="4ACABF33" w14:textId="77777777" w:rsidR="004D1C6D" w:rsidRDefault="004D1C6D" w:rsidP="004D1C6D">
      <w:pPr>
        <w:pStyle w:val="NoSpacing"/>
      </w:pPr>
    </w:p>
    <w:p w14:paraId="5F15D9A6" w14:textId="77777777" w:rsidR="004D1C6D" w:rsidRDefault="004D1C6D" w:rsidP="004D1C6D">
      <w:pPr>
        <w:pStyle w:val="NoSpacing"/>
      </w:pPr>
      <w:r>
        <w:t xml:space="preserve">Executors:   Thomas Person, senior, of </w:t>
      </w:r>
      <w:proofErr w:type="spellStart"/>
      <w:r>
        <w:t>Shaldeford</w:t>
      </w:r>
      <w:proofErr w:type="spellEnd"/>
      <w:r>
        <w:t>, Surrey(q.v.), and his wife, Felicia(q.v.).</w:t>
      </w:r>
    </w:p>
    <w:p w14:paraId="644B9224" w14:textId="77777777" w:rsidR="004D1C6D" w:rsidRDefault="004D1C6D" w:rsidP="004D1C6D">
      <w:pPr>
        <w:pStyle w:val="NoSpacing"/>
      </w:pPr>
      <w:r>
        <w:tab/>
      </w:r>
      <w:r>
        <w:tab/>
        <w:t>(ibid.)</w:t>
      </w:r>
    </w:p>
    <w:p w14:paraId="42324AF1" w14:textId="77777777" w:rsidR="004D1C6D" w:rsidRDefault="004D1C6D" w:rsidP="004D1C6D">
      <w:pPr>
        <w:pStyle w:val="NoSpacing"/>
      </w:pPr>
    </w:p>
    <w:p w14:paraId="1E71CD8E" w14:textId="77777777" w:rsidR="004D1C6D" w:rsidRDefault="004D1C6D" w:rsidP="004D1C6D">
      <w:pPr>
        <w:pStyle w:val="NoSpacing"/>
      </w:pPr>
    </w:p>
    <w:p w14:paraId="0EE77770" w14:textId="77777777" w:rsidR="004D1C6D" w:rsidRDefault="004D1C6D" w:rsidP="004D1C6D">
      <w:pPr>
        <w:pStyle w:val="NoSpacing"/>
      </w:pPr>
      <w:r>
        <w:t>27 September 2025</w:t>
      </w:r>
    </w:p>
    <w:p w14:paraId="1A6FDB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67C2" w14:textId="77777777" w:rsidR="004D1C6D" w:rsidRDefault="004D1C6D" w:rsidP="009139A6">
      <w:r>
        <w:separator/>
      </w:r>
    </w:p>
  </w:endnote>
  <w:endnote w:type="continuationSeparator" w:id="0">
    <w:p w14:paraId="3DE4E0F8" w14:textId="77777777" w:rsidR="004D1C6D" w:rsidRDefault="004D1C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A0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2F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0B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7FC3" w14:textId="77777777" w:rsidR="004D1C6D" w:rsidRDefault="004D1C6D" w:rsidP="009139A6">
      <w:r>
        <w:separator/>
      </w:r>
    </w:p>
  </w:footnote>
  <w:footnote w:type="continuationSeparator" w:id="0">
    <w:p w14:paraId="6A8A1A71" w14:textId="77777777" w:rsidR="004D1C6D" w:rsidRDefault="004D1C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BF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2B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9B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6D"/>
    <w:rsid w:val="000666E0"/>
    <w:rsid w:val="000A2E7A"/>
    <w:rsid w:val="001307AC"/>
    <w:rsid w:val="00190DFA"/>
    <w:rsid w:val="00233F16"/>
    <w:rsid w:val="002510B7"/>
    <w:rsid w:val="00270799"/>
    <w:rsid w:val="002737D5"/>
    <w:rsid w:val="00357E4A"/>
    <w:rsid w:val="004D1C6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4E423"/>
  <w15:chartTrackingRefBased/>
  <w15:docId w15:val="{138FD5F8-354D-4A77-8EC2-9B9BB12B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D1C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281</Characters>
  <Application>Microsoft Office Word</Application>
  <DocSecurity>0</DocSecurity>
  <Lines>10</Lines>
  <Paragraphs>7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2025-10-05T09:44:00Z</dcterms:created>
  <dcterms:modified xsi:type="dcterms:W3CDTF">2025-10-05T09:45:00Z</dcterms:modified>
</cp:coreProperties>
</file>