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5387" w14:textId="77777777" w:rsidR="00201728" w:rsidRDefault="00201728" w:rsidP="0020172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Richard FEANTERER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7F184086" w14:textId="77777777" w:rsidR="00201728" w:rsidRDefault="00201728" w:rsidP="0020172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07056C1" w14:textId="77777777" w:rsidR="00201728" w:rsidRDefault="00201728" w:rsidP="0020172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0BD108A" w14:textId="77777777" w:rsidR="00201728" w:rsidRDefault="00201728" w:rsidP="0020172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0306397" w14:textId="77777777" w:rsidR="00201728" w:rsidRDefault="00201728" w:rsidP="0020172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5B694915" w14:textId="77777777" w:rsidR="00201728" w:rsidRDefault="00201728" w:rsidP="0020172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7125916E" w14:textId="77777777" w:rsidR="00201728" w:rsidRPr="00065994" w:rsidRDefault="00201728" w:rsidP="00201728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9491947" w14:textId="77777777" w:rsidR="00201728" w:rsidRDefault="00201728" w:rsidP="00201728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45B9D6D" w14:textId="77777777" w:rsidR="00201728" w:rsidRDefault="00201728" w:rsidP="0020172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9B30FE7" w14:textId="77777777" w:rsidR="00201728" w:rsidRDefault="00201728" w:rsidP="0020172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575D854" w14:textId="77777777" w:rsidR="00201728" w:rsidRDefault="00201728" w:rsidP="0020172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December 2024</w:t>
      </w:r>
    </w:p>
    <w:p w14:paraId="43ADE0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AFDB3" w14:textId="77777777" w:rsidR="00201728" w:rsidRDefault="00201728" w:rsidP="009139A6">
      <w:r>
        <w:separator/>
      </w:r>
    </w:p>
  </w:endnote>
  <w:endnote w:type="continuationSeparator" w:id="0">
    <w:p w14:paraId="2FFDA749" w14:textId="77777777" w:rsidR="00201728" w:rsidRDefault="002017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7C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67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C7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ABFD2" w14:textId="77777777" w:rsidR="00201728" w:rsidRDefault="00201728" w:rsidP="009139A6">
      <w:r>
        <w:separator/>
      </w:r>
    </w:p>
  </w:footnote>
  <w:footnote w:type="continuationSeparator" w:id="0">
    <w:p w14:paraId="77577620" w14:textId="77777777" w:rsidR="00201728" w:rsidRDefault="002017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72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23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B6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28"/>
    <w:rsid w:val="000666E0"/>
    <w:rsid w:val="00201728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720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1350"/>
  <w15:chartTrackingRefBased/>
  <w15:docId w15:val="{EEF17D40-6C51-4DF9-8B51-6B88DDB7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2025-02-23T20:46:00Z</dcterms:created>
  <dcterms:modified xsi:type="dcterms:W3CDTF">2025-02-23T20:47:00Z</dcterms:modified>
</cp:coreProperties>
</file>