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413" w14:textId="77777777" w:rsidR="007753D9" w:rsidRDefault="007753D9" w:rsidP="007753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FEERBY, the elder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278872F5" w14:textId="77777777" w:rsidR="007753D9" w:rsidRDefault="007753D9" w:rsidP="007753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Kent.</w:t>
      </w:r>
    </w:p>
    <w:p w14:paraId="38AEE39E" w14:textId="77777777" w:rsidR="007753D9" w:rsidRDefault="007753D9" w:rsidP="007753D9">
      <w:pPr>
        <w:pStyle w:val="NoSpacing"/>
        <w:rPr>
          <w:rFonts w:cs="Times New Roman"/>
          <w:szCs w:val="24"/>
        </w:rPr>
      </w:pPr>
    </w:p>
    <w:p w14:paraId="285EEA3C" w14:textId="77777777" w:rsidR="007753D9" w:rsidRDefault="007753D9" w:rsidP="007753D9">
      <w:pPr>
        <w:pStyle w:val="NoSpacing"/>
        <w:rPr>
          <w:rFonts w:cs="Times New Roman"/>
          <w:szCs w:val="24"/>
        </w:rPr>
      </w:pPr>
    </w:p>
    <w:p w14:paraId="5C4CBE5C" w14:textId="77777777" w:rsidR="007753D9" w:rsidRDefault="007753D9" w:rsidP="007753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Jun.1435</w:t>
      </w:r>
      <w:r>
        <w:rPr>
          <w:rFonts w:cs="Times New Roman"/>
          <w:szCs w:val="24"/>
        </w:rPr>
        <w:tab/>
        <w:t xml:space="preserve">He granted lands and tenements in Ticehurst, Sussex, to John </w:t>
      </w:r>
      <w:proofErr w:type="spellStart"/>
      <w:r>
        <w:rPr>
          <w:rFonts w:cs="Times New Roman"/>
          <w:szCs w:val="24"/>
        </w:rPr>
        <w:t>Sprynghet</w:t>
      </w:r>
      <w:proofErr w:type="spellEnd"/>
      <w:r>
        <w:rPr>
          <w:rFonts w:cs="Times New Roman"/>
          <w:szCs w:val="24"/>
        </w:rPr>
        <w:t>,</w:t>
      </w:r>
    </w:p>
    <w:p w14:paraId="072FC2F7" w14:textId="77777777" w:rsidR="007753D9" w:rsidRDefault="007753D9" w:rsidP="007753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elder(q.v.), and John </w:t>
      </w:r>
      <w:proofErr w:type="spellStart"/>
      <w:r>
        <w:rPr>
          <w:rFonts w:cs="Times New Roman"/>
          <w:szCs w:val="24"/>
        </w:rPr>
        <w:t>Sprynghet</w:t>
      </w:r>
      <w:proofErr w:type="spellEnd"/>
      <w:r>
        <w:rPr>
          <w:rFonts w:cs="Times New Roman"/>
          <w:szCs w:val="24"/>
        </w:rPr>
        <w:t>, the younger(q.v.), both of</w:t>
      </w:r>
    </w:p>
    <w:p w14:paraId="4E5734A7" w14:textId="77777777" w:rsidR="007753D9" w:rsidRDefault="007753D9" w:rsidP="007753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Ticehurst.     (T.N.A. ref. DUN 1/13)</w:t>
      </w:r>
    </w:p>
    <w:p w14:paraId="028BC9FB" w14:textId="77777777" w:rsidR="007753D9" w:rsidRDefault="007753D9" w:rsidP="007753D9">
      <w:pPr>
        <w:pStyle w:val="NoSpacing"/>
        <w:rPr>
          <w:rFonts w:cs="Times New Roman"/>
          <w:szCs w:val="24"/>
        </w:rPr>
      </w:pPr>
    </w:p>
    <w:p w14:paraId="47D05775" w14:textId="77777777" w:rsidR="007753D9" w:rsidRDefault="007753D9" w:rsidP="007753D9">
      <w:pPr>
        <w:pStyle w:val="NoSpacing"/>
        <w:rPr>
          <w:rFonts w:cs="Times New Roman"/>
          <w:szCs w:val="24"/>
        </w:rPr>
      </w:pPr>
    </w:p>
    <w:p w14:paraId="1EB802F8" w14:textId="77777777" w:rsidR="007753D9" w:rsidRDefault="007753D9" w:rsidP="007753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443EAA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5697" w14:textId="77777777" w:rsidR="007753D9" w:rsidRDefault="007753D9" w:rsidP="009139A6">
      <w:r>
        <w:separator/>
      </w:r>
    </w:p>
  </w:endnote>
  <w:endnote w:type="continuationSeparator" w:id="0">
    <w:p w14:paraId="673C4C32" w14:textId="77777777" w:rsidR="007753D9" w:rsidRDefault="007753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A4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3A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50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D6F3" w14:textId="77777777" w:rsidR="007753D9" w:rsidRDefault="007753D9" w:rsidP="009139A6">
      <w:r>
        <w:separator/>
      </w:r>
    </w:p>
  </w:footnote>
  <w:footnote w:type="continuationSeparator" w:id="0">
    <w:p w14:paraId="78AB732D" w14:textId="77777777" w:rsidR="007753D9" w:rsidRDefault="007753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2D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CE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E9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9"/>
    <w:rsid w:val="000666E0"/>
    <w:rsid w:val="002510B7"/>
    <w:rsid w:val="00270799"/>
    <w:rsid w:val="002A0C9A"/>
    <w:rsid w:val="005C130B"/>
    <w:rsid w:val="007753D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F140"/>
  <w15:chartTrackingRefBased/>
  <w15:docId w15:val="{EEAD86A4-3D2A-480C-B7A9-E5BF290B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2025-01-15T19:59:00Z</dcterms:created>
  <dcterms:modified xsi:type="dcterms:W3CDTF">2025-01-15T20:00:00Z</dcterms:modified>
</cp:coreProperties>
</file>