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99BC0" w14:textId="77777777" w:rsidR="00805932" w:rsidRDefault="00805932" w:rsidP="00805932">
      <w:pPr>
        <w:pStyle w:val="NoSpacing"/>
      </w:pPr>
      <w:r>
        <w:rPr>
          <w:u w:val="single"/>
        </w:rPr>
        <w:t>Unknown FEHER</w:t>
      </w:r>
      <w:r>
        <w:t xml:space="preserve">       (fl.1478-9)</w:t>
      </w:r>
    </w:p>
    <w:p w14:paraId="7A19085C" w14:textId="77777777" w:rsidR="00805932" w:rsidRDefault="00805932" w:rsidP="00805932">
      <w:pPr>
        <w:pStyle w:val="NoSpacing"/>
      </w:pPr>
      <w:r>
        <w:t>of Cambridge University.</w:t>
      </w:r>
    </w:p>
    <w:p w14:paraId="2D62BC0A" w14:textId="77777777" w:rsidR="00805932" w:rsidRDefault="00805932" w:rsidP="00805932">
      <w:pPr>
        <w:pStyle w:val="NoSpacing"/>
      </w:pPr>
    </w:p>
    <w:p w14:paraId="3FD4A6F9" w14:textId="77777777" w:rsidR="00805932" w:rsidRDefault="00805932" w:rsidP="00805932">
      <w:pPr>
        <w:pStyle w:val="NoSpacing"/>
      </w:pPr>
    </w:p>
    <w:p w14:paraId="5C16620A" w14:textId="77777777" w:rsidR="00805932" w:rsidRDefault="00805932" w:rsidP="00805932">
      <w:pPr>
        <w:pStyle w:val="NoSpacing"/>
      </w:pPr>
      <w:r>
        <w:t xml:space="preserve">         1478-9</w:t>
      </w:r>
      <w:r>
        <w:tab/>
        <w:t>He paid the fee for an M.A. or higher degree.</w:t>
      </w:r>
    </w:p>
    <w:p w14:paraId="61BC13B0" w14:textId="77777777" w:rsidR="00805932" w:rsidRDefault="00805932" w:rsidP="00805932">
      <w:pPr>
        <w:pStyle w:val="NoSpacing"/>
      </w:pPr>
      <w:r>
        <w:tab/>
      </w:r>
      <w:r>
        <w:tab/>
        <w:t xml:space="preserve">(“Alumni </w:t>
      </w:r>
      <w:proofErr w:type="spellStart"/>
      <w:r>
        <w:t>Cantabrigienses</w:t>
      </w:r>
      <w:proofErr w:type="spellEnd"/>
      <w:r>
        <w:t xml:space="preserve">” compiled by John Venn and </w:t>
      </w:r>
      <w:proofErr w:type="spellStart"/>
      <w:r>
        <w:t>J.A.Venn</w:t>
      </w:r>
      <w:proofErr w:type="spellEnd"/>
      <w:r>
        <w:t>, pub. Cambridge</w:t>
      </w:r>
    </w:p>
    <w:p w14:paraId="074C4306" w14:textId="77777777" w:rsidR="00805932" w:rsidRDefault="00805932" w:rsidP="00805932">
      <w:pPr>
        <w:pStyle w:val="NoSpacing"/>
        <w:ind w:left="720" w:firstLine="720"/>
      </w:pPr>
      <w:r>
        <w:t>University Press, 1922, part I volume II p.128)</w:t>
      </w:r>
    </w:p>
    <w:p w14:paraId="13B3E8DE" w14:textId="77777777" w:rsidR="00805932" w:rsidRDefault="00805932" w:rsidP="00805932">
      <w:pPr>
        <w:pStyle w:val="NoSpacing"/>
        <w:ind w:left="720" w:firstLine="720"/>
      </w:pPr>
    </w:p>
    <w:p w14:paraId="77F93C26" w14:textId="77777777" w:rsidR="00805932" w:rsidRDefault="00805932" w:rsidP="00805932">
      <w:pPr>
        <w:pStyle w:val="NoSpacing"/>
        <w:ind w:left="720" w:firstLine="720"/>
      </w:pPr>
    </w:p>
    <w:p w14:paraId="2F858427" w14:textId="77777777" w:rsidR="00805932" w:rsidRDefault="00805932" w:rsidP="00805932">
      <w:pPr>
        <w:pStyle w:val="NoSpacing"/>
      </w:pPr>
      <w:r>
        <w:t>5 April 2025</w:t>
      </w:r>
    </w:p>
    <w:p w14:paraId="16C5F4C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 w:rsidSect="008059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F8A06" w14:textId="77777777" w:rsidR="00805932" w:rsidRDefault="00805932" w:rsidP="009139A6">
      <w:r>
        <w:separator/>
      </w:r>
    </w:p>
  </w:endnote>
  <w:endnote w:type="continuationSeparator" w:id="0">
    <w:p w14:paraId="2F3DFC9F" w14:textId="77777777" w:rsidR="00805932" w:rsidRDefault="0080593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7CB6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C282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BE0F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7A279" w14:textId="77777777" w:rsidR="00805932" w:rsidRDefault="00805932" w:rsidP="009139A6">
      <w:r>
        <w:separator/>
      </w:r>
    </w:p>
  </w:footnote>
  <w:footnote w:type="continuationSeparator" w:id="0">
    <w:p w14:paraId="726A14E0" w14:textId="77777777" w:rsidR="00805932" w:rsidRDefault="0080593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ACD5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B1E1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76C0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93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05932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C3B3A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08968"/>
  <w15:chartTrackingRefBased/>
  <w15:docId w15:val="{470CB31C-569D-4793-B38E-A67572B5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2025-04-16T20:33:00Z</dcterms:created>
  <dcterms:modified xsi:type="dcterms:W3CDTF">2025-04-16T20:34:00Z</dcterms:modified>
</cp:coreProperties>
</file>