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60C2" w14:textId="77777777" w:rsidR="00BF22E7" w:rsidRDefault="00BF22E7" w:rsidP="00BF22E7">
      <w:pPr>
        <w:pStyle w:val="NoSpacing"/>
        <w:jc w:val="both"/>
      </w:pPr>
      <w:r>
        <w:rPr>
          <w:u w:val="single"/>
        </w:rPr>
        <w:t>Robert FELAWE</w:t>
      </w:r>
      <w:r>
        <w:t xml:space="preserve">         (fl.1453)</w:t>
      </w:r>
    </w:p>
    <w:p w14:paraId="6444B71C" w14:textId="77777777" w:rsidR="00BF22E7" w:rsidRDefault="00BF22E7" w:rsidP="00BF22E7">
      <w:pPr>
        <w:pStyle w:val="NoSpacing"/>
        <w:jc w:val="both"/>
      </w:pPr>
      <w:r>
        <w:t>of Ashbourne, Derbyshire. Yeoman.</w:t>
      </w:r>
    </w:p>
    <w:p w14:paraId="3B3195B3" w14:textId="77777777" w:rsidR="00BF22E7" w:rsidRDefault="00BF22E7" w:rsidP="00BF22E7">
      <w:pPr>
        <w:pStyle w:val="NoSpacing"/>
        <w:jc w:val="both"/>
      </w:pPr>
    </w:p>
    <w:p w14:paraId="7848B669" w14:textId="77777777" w:rsidR="00BF22E7" w:rsidRDefault="00BF22E7" w:rsidP="00BF22E7">
      <w:pPr>
        <w:pStyle w:val="NoSpacing"/>
        <w:jc w:val="both"/>
      </w:pPr>
    </w:p>
    <w:p w14:paraId="188AD7CD" w14:textId="77777777" w:rsidR="00BF22E7" w:rsidRDefault="00BF22E7" w:rsidP="00BF22E7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 xml:space="preserve">The King brought a plaint of trespass and </w:t>
      </w:r>
      <w:proofErr w:type="gramStart"/>
      <w:r>
        <w:t>rescue against</w:t>
      </w:r>
      <w:proofErr w:type="gramEnd"/>
      <w:r>
        <w:t xml:space="preserve"> him and many</w:t>
      </w:r>
    </w:p>
    <w:p w14:paraId="21859E7A" w14:textId="77777777" w:rsidR="00BF22E7" w:rsidRDefault="00BF22E7" w:rsidP="00BF22E7">
      <w:pPr>
        <w:pStyle w:val="NoSpacing"/>
        <w:jc w:val="both"/>
      </w:pPr>
      <w:r>
        <w:tab/>
      </w:r>
      <w:r>
        <w:tab/>
        <w:t>others.</w:t>
      </w:r>
    </w:p>
    <w:p w14:paraId="1E1D8158" w14:textId="77777777" w:rsidR="00BF22E7" w:rsidRDefault="00BF22E7" w:rsidP="00BF22E7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6CF7CA55" w14:textId="77777777" w:rsidR="00BF22E7" w:rsidRDefault="00BF22E7" w:rsidP="00BF22E7">
      <w:pPr>
        <w:pStyle w:val="NoSpacing"/>
        <w:jc w:val="both"/>
      </w:pPr>
    </w:p>
    <w:p w14:paraId="791A1603" w14:textId="77777777" w:rsidR="00BF22E7" w:rsidRDefault="00BF22E7" w:rsidP="00BF22E7">
      <w:pPr>
        <w:pStyle w:val="NoSpacing"/>
        <w:jc w:val="both"/>
      </w:pPr>
    </w:p>
    <w:p w14:paraId="78CB6A19" w14:textId="77777777" w:rsidR="00BF22E7" w:rsidRDefault="00BF22E7" w:rsidP="00BF22E7">
      <w:pPr>
        <w:pStyle w:val="NoSpacing"/>
        <w:tabs>
          <w:tab w:val="left" w:pos="3240"/>
        </w:tabs>
        <w:jc w:val="both"/>
      </w:pPr>
      <w:r>
        <w:t>25 December 2025</w:t>
      </w:r>
    </w:p>
    <w:p w14:paraId="089FC4D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FF7B" w14:textId="77777777" w:rsidR="003A679D" w:rsidRDefault="003A679D" w:rsidP="00086E2C">
      <w:pPr>
        <w:spacing w:after="0" w:line="240" w:lineRule="auto"/>
      </w:pPr>
      <w:r>
        <w:separator/>
      </w:r>
    </w:p>
  </w:endnote>
  <w:endnote w:type="continuationSeparator" w:id="0">
    <w:p w14:paraId="70ECE1CD" w14:textId="77777777" w:rsidR="003A679D" w:rsidRDefault="003A67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F7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37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9D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E293" w14:textId="77777777" w:rsidR="003A679D" w:rsidRDefault="003A679D" w:rsidP="00086E2C">
      <w:pPr>
        <w:spacing w:after="0" w:line="240" w:lineRule="auto"/>
      </w:pPr>
      <w:r>
        <w:separator/>
      </w:r>
    </w:p>
  </w:footnote>
  <w:footnote w:type="continuationSeparator" w:id="0">
    <w:p w14:paraId="1F2896C8" w14:textId="77777777" w:rsidR="003A679D" w:rsidRDefault="003A67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A0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86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36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E7"/>
    <w:rsid w:val="00086E2C"/>
    <w:rsid w:val="000A2E7A"/>
    <w:rsid w:val="002244B7"/>
    <w:rsid w:val="00314D94"/>
    <w:rsid w:val="003A679D"/>
    <w:rsid w:val="00617568"/>
    <w:rsid w:val="006E68FA"/>
    <w:rsid w:val="00BF22E7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0D0B"/>
  <w15:chartTrackingRefBased/>
  <w15:docId w15:val="{EA7859BE-AB72-4475-BCB5-032341A2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22E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F22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195</Characters>
  <Application>Microsoft Office Word</Application>
  <DocSecurity>0</DocSecurity>
  <Lines>10</Lines>
  <Paragraphs>6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2025-12-25T18:31:00Z</dcterms:created>
  <dcterms:modified xsi:type="dcterms:W3CDTF">2025-12-25T18:32:00Z</dcterms:modified>
</cp:coreProperties>
</file>