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2D02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FELD</w:t>
      </w:r>
      <w:r>
        <w:rPr>
          <w:rFonts w:cs="Times New Roman"/>
          <w:szCs w:val="24"/>
        </w:rPr>
        <w:t xml:space="preserve">         (fl.1463)</w:t>
      </w:r>
    </w:p>
    <w:p w14:paraId="56FC63EA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Felthorp</w:t>
      </w:r>
      <w:proofErr w:type="spellEnd"/>
      <w:r>
        <w:rPr>
          <w:rFonts w:cs="Times New Roman"/>
          <w:szCs w:val="24"/>
        </w:rPr>
        <w:t>, Norfolk. Yeoman.</w:t>
      </w:r>
    </w:p>
    <w:p w14:paraId="2B91FF12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</w:p>
    <w:p w14:paraId="1AF32112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</w:p>
    <w:p w14:paraId="7C48669C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00955BEC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CF419EA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</w:p>
    <w:p w14:paraId="3B931427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</w:p>
    <w:p w14:paraId="14790200" w14:textId="77777777" w:rsidR="00872D31" w:rsidRDefault="00872D31" w:rsidP="00872D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6CC6FF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0C57" w14:textId="77777777" w:rsidR="00872D31" w:rsidRDefault="00872D31" w:rsidP="00086E2C">
      <w:pPr>
        <w:spacing w:after="0" w:line="240" w:lineRule="auto"/>
      </w:pPr>
      <w:r>
        <w:separator/>
      </w:r>
    </w:p>
  </w:endnote>
  <w:endnote w:type="continuationSeparator" w:id="0">
    <w:p w14:paraId="32ED5B28" w14:textId="77777777" w:rsidR="00872D31" w:rsidRDefault="00872D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65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DA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5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957A" w14:textId="77777777" w:rsidR="00872D31" w:rsidRDefault="00872D31" w:rsidP="00086E2C">
      <w:pPr>
        <w:spacing w:after="0" w:line="240" w:lineRule="auto"/>
      </w:pPr>
      <w:r>
        <w:separator/>
      </w:r>
    </w:p>
  </w:footnote>
  <w:footnote w:type="continuationSeparator" w:id="0">
    <w:p w14:paraId="16919F5C" w14:textId="77777777" w:rsidR="00872D31" w:rsidRDefault="00872D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2E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E9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8E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31"/>
    <w:rsid w:val="00086E2C"/>
    <w:rsid w:val="000A2E7A"/>
    <w:rsid w:val="002244B7"/>
    <w:rsid w:val="00265261"/>
    <w:rsid w:val="00314D94"/>
    <w:rsid w:val="00617568"/>
    <w:rsid w:val="006E68FA"/>
    <w:rsid w:val="00872D3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117A"/>
  <w15:chartTrackingRefBased/>
  <w15:docId w15:val="{E00D3DAD-B0D4-49D5-BC76-A8E0E135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72D3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72D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2025-10-25T21:54:00Z</dcterms:created>
  <dcterms:modified xsi:type="dcterms:W3CDTF">2025-10-25T21:55:00Z</dcterms:modified>
</cp:coreProperties>
</file>