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7E14" w14:textId="77777777" w:rsidR="006D5A41" w:rsidRDefault="006D5A41" w:rsidP="006D5A41">
      <w:pPr>
        <w:pStyle w:val="NoSpacing"/>
      </w:pPr>
      <w:r>
        <w:rPr>
          <w:u w:val="single"/>
        </w:rPr>
        <w:t>Thomas FENNE</w:t>
      </w:r>
      <w:r>
        <w:t xml:space="preserve">        (fl.1479)</w:t>
      </w:r>
    </w:p>
    <w:p w14:paraId="4832AB51" w14:textId="77777777" w:rsidR="006D5A41" w:rsidRDefault="006D5A41" w:rsidP="006D5A41">
      <w:pPr>
        <w:pStyle w:val="NoSpacing"/>
      </w:pPr>
      <w:r>
        <w:t>of Hingham, Norfolk. Baker.</w:t>
      </w:r>
    </w:p>
    <w:p w14:paraId="5AE32B66" w14:textId="77777777" w:rsidR="006D5A41" w:rsidRDefault="006D5A41" w:rsidP="006D5A41">
      <w:pPr>
        <w:pStyle w:val="NoSpacing"/>
      </w:pPr>
    </w:p>
    <w:p w14:paraId="5804D440" w14:textId="77777777" w:rsidR="006D5A41" w:rsidRDefault="006D5A41" w:rsidP="006D5A41">
      <w:pPr>
        <w:pStyle w:val="NoSpacing"/>
      </w:pPr>
    </w:p>
    <w:p w14:paraId="4C4F802E" w14:textId="77777777" w:rsidR="006D5A41" w:rsidRDefault="006D5A41" w:rsidP="006D5A41">
      <w:pPr>
        <w:pStyle w:val="NoSpacing"/>
      </w:pPr>
      <w:r>
        <w:tab/>
        <w:t>1479</w:t>
      </w:r>
      <w:r>
        <w:tab/>
        <w:t>Edmund Bokking(q.v.) brought a plaint of trespass against him and 5 others.</w:t>
      </w:r>
    </w:p>
    <w:p w14:paraId="20F531E4" w14:textId="77777777" w:rsidR="006D5A41" w:rsidRDefault="006D5A41" w:rsidP="006D5A41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7987AEBF" w14:textId="77777777" w:rsidR="006D5A41" w:rsidRDefault="006D5A41" w:rsidP="006D5A41">
      <w:pPr>
        <w:pStyle w:val="NoSpacing"/>
      </w:pPr>
    </w:p>
    <w:p w14:paraId="6547DB0F" w14:textId="77777777" w:rsidR="006D5A41" w:rsidRDefault="006D5A41" w:rsidP="006D5A41">
      <w:pPr>
        <w:pStyle w:val="NoSpacing"/>
      </w:pPr>
    </w:p>
    <w:p w14:paraId="10ABAA17" w14:textId="77777777" w:rsidR="006D5A41" w:rsidRDefault="006D5A41" w:rsidP="006D5A41">
      <w:pPr>
        <w:pStyle w:val="NoSpacing"/>
      </w:pPr>
      <w:r>
        <w:t>20 October 2025</w:t>
      </w:r>
    </w:p>
    <w:p w14:paraId="51F30A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3B3E" w14:textId="77777777" w:rsidR="006D5A41" w:rsidRDefault="006D5A41" w:rsidP="00086E2C">
      <w:pPr>
        <w:spacing w:after="0" w:line="240" w:lineRule="auto"/>
      </w:pPr>
      <w:r>
        <w:separator/>
      </w:r>
    </w:p>
  </w:endnote>
  <w:endnote w:type="continuationSeparator" w:id="0">
    <w:p w14:paraId="4B60FCC7" w14:textId="77777777" w:rsidR="006D5A41" w:rsidRDefault="006D5A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8D2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BB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48B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FD96" w14:textId="77777777" w:rsidR="006D5A41" w:rsidRDefault="006D5A41" w:rsidP="00086E2C">
      <w:pPr>
        <w:spacing w:after="0" w:line="240" w:lineRule="auto"/>
      </w:pPr>
      <w:r>
        <w:separator/>
      </w:r>
    </w:p>
  </w:footnote>
  <w:footnote w:type="continuationSeparator" w:id="0">
    <w:p w14:paraId="7B14F17C" w14:textId="77777777" w:rsidR="006D5A41" w:rsidRDefault="006D5A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803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47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1BE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41"/>
    <w:rsid w:val="00086E2C"/>
    <w:rsid w:val="000A2E7A"/>
    <w:rsid w:val="002244B7"/>
    <w:rsid w:val="00314D94"/>
    <w:rsid w:val="00617568"/>
    <w:rsid w:val="006D5A41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B560"/>
  <w15:chartTrackingRefBased/>
  <w15:docId w15:val="{DDBEC6FF-CE37-435F-AE50-79FBE7B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D5A4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D5A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298</Characters>
  <Application>Microsoft Office Word</Application>
  <DocSecurity>0</DocSecurity>
  <Lines>22</Lines>
  <Paragraphs>22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2025-11-03T21:37:00Z</dcterms:created>
  <dcterms:modified xsi:type="dcterms:W3CDTF">2025-11-03T21:38:00Z</dcterms:modified>
</cp:coreProperties>
</file>