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1C73" w14:textId="77777777" w:rsidR="004D3E76" w:rsidRDefault="004D3E76" w:rsidP="004D3E76">
      <w:pPr>
        <w:rPr>
          <w:rFonts w:cs="Times New Roman"/>
        </w:rPr>
      </w:pPr>
      <w:r>
        <w:rPr>
          <w:rFonts w:cs="Times New Roman"/>
          <w:u w:val="single"/>
        </w:rPr>
        <w:t>Robert FENTON</w:t>
      </w:r>
      <w:r>
        <w:rPr>
          <w:rFonts w:cs="Times New Roman"/>
        </w:rPr>
        <w:t xml:space="preserve">       (fl.1401)</w:t>
      </w:r>
    </w:p>
    <w:p w14:paraId="79322DE8" w14:textId="77777777" w:rsidR="004D3E76" w:rsidRDefault="004D3E76" w:rsidP="004D3E76">
      <w:pPr>
        <w:rPr>
          <w:rFonts w:cs="Times New Roman"/>
        </w:rPr>
      </w:pPr>
    </w:p>
    <w:p w14:paraId="15181E16" w14:textId="77777777" w:rsidR="004D3E76" w:rsidRDefault="004D3E76" w:rsidP="004D3E76">
      <w:pPr>
        <w:rPr>
          <w:rFonts w:cs="Times New Roman"/>
        </w:rPr>
      </w:pPr>
    </w:p>
    <w:p w14:paraId="5946EEC2" w14:textId="77777777" w:rsidR="004D3E76" w:rsidRDefault="004D3E76" w:rsidP="004D3E76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11426E3B" w14:textId="77777777" w:rsidR="004D3E76" w:rsidRDefault="004D3E76" w:rsidP="004D3E7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3C8B9A89" w14:textId="77777777" w:rsidR="004D3E76" w:rsidRDefault="004D3E76" w:rsidP="004D3E76">
      <w:pPr>
        <w:rPr>
          <w:rFonts w:cs="Times New Roman"/>
        </w:rPr>
      </w:pPr>
    </w:p>
    <w:p w14:paraId="52B45016" w14:textId="77777777" w:rsidR="004D3E76" w:rsidRDefault="004D3E76" w:rsidP="004D3E76">
      <w:pPr>
        <w:rPr>
          <w:rFonts w:cs="Times New Roman"/>
        </w:rPr>
      </w:pPr>
    </w:p>
    <w:p w14:paraId="6A713F6B" w14:textId="77777777" w:rsidR="004D3E76" w:rsidRDefault="004D3E76" w:rsidP="004D3E76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4718A451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4165" w14:textId="77777777" w:rsidR="004D3E76" w:rsidRDefault="004D3E76" w:rsidP="00086E2C">
      <w:r>
        <w:separator/>
      </w:r>
    </w:p>
  </w:endnote>
  <w:endnote w:type="continuationSeparator" w:id="0">
    <w:p w14:paraId="72E99FAB" w14:textId="77777777" w:rsidR="004D3E76" w:rsidRDefault="004D3E7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9F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44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72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64B8" w14:textId="77777777" w:rsidR="004D3E76" w:rsidRDefault="004D3E76" w:rsidP="00086E2C">
      <w:r>
        <w:separator/>
      </w:r>
    </w:p>
  </w:footnote>
  <w:footnote w:type="continuationSeparator" w:id="0">
    <w:p w14:paraId="277D8079" w14:textId="77777777" w:rsidR="004D3E76" w:rsidRDefault="004D3E7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B8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AE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76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6"/>
    <w:rsid w:val="00086E2C"/>
    <w:rsid w:val="000A2E7A"/>
    <w:rsid w:val="002244B7"/>
    <w:rsid w:val="00314D94"/>
    <w:rsid w:val="004D3E76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678A"/>
  <w15:chartTrackingRefBased/>
  <w15:docId w15:val="{0047161B-9C2B-4D51-8ACD-960823F5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7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176</Characters>
  <Application>Microsoft Office Word</Application>
  <DocSecurity>0</DocSecurity>
  <Lines>11</Lines>
  <Paragraphs>6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2025-11-30T20:13:00Z</dcterms:created>
  <dcterms:modified xsi:type="dcterms:W3CDTF">2025-11-30T20:13:00Z</dcterms:modified>
</cp:coreProperties>
</file>