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47C5" w14:textId="77777777" w:rsidR="00320ACA" w:rsidRDefault="00320ACA" w:rsidP="00320AC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FERMOUR</w:t>
      </w:r>
      <w:r>
        <w:rPr>
          <w:rFonts w:cs="Times New Roman"/>
          <w:szCs w:val="24"/>
        </w:rPr>
        <w:t xml:space="preserve">       (fl.1463)</w:t>
      </w:r>
    </w:p>
    <w:p w14:paraId="653E4EBE" w14:textId="77777777" w:rsidR="00320ACA" w:rsidRDefault="00320ACA" w:rsidP="00320AC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Stockenchurch</w:t>
      </w:r>
      <w:proofErr w:type="spellEnd"/>
      <w:r>
        <w:rPr>
          <w:rFonts w:cs="Times New Roman"/>
          <w:szCs w:val="24"/>
        </w:rPr>
        <w:t>, Oxfordshire (now in Buckinghamshire). Husbandman.</w:t>
      </w:r>
    </w:p>
    <w:p w14:paraId="225FCABB" w14:textId="77777777" w:rsidR="00320ACA" w:rsidRDefault="00320ACA" w:rsidP="00320ACA">
      <w:pPr>
        <w:pStyle w:val="NoSpacing"/>
        <w:jc w:val="both"/>
        <w:rPr>
          <w:rFonts w:cs="Times New Roman"/>
          <w:szCs w:val="24"/>
        </w:rPr>
      </w:pPr>
    </w:p>
    <w:p w14:paraId="4FF13D80" w14:textId="77777777" w:rsidR="00320ACA" w:rsidRDefault="00320ACA" w:rsidP="00320ACA">
      <w:pPr>
        <w:pStyle w:val="NoSpacing"/>
        <w:jc w:val="both"/>
        <w:rPr>
          <w:rFonts w:cs="Times New Roman"/>
          <w:szCs w:val="24"/>
        </w:rPr>
      </w:pPr>
    </w:p>
    <w:p w14:paraId="74D141F8" w14:textId="77777777" w:rsidR="00320ACA" w:rsidRDefault="00320ACA" w:rsidP="00320AC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Joan(q.v.)</w:t>
      </w:r>
    </w:p>
    <w:p w14:paraId="1ADCCB92" w14:textId="77777777" w:rsidR="00320ACA" w:rsidRDefault="00320ACA" w:rsidP="00320AC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37A58E9" w14:textId="77777777" w:rsidR="00320ACA" w:rsidRDefault="00320ACA" w:rsidP="00320ACA">
      <w:pPr>
        <w:pStyle w:val="NoSpacing"/>
        <w:jc w:val="both"/>
        <w:rPr>
          <w:rFonts w:cs="Times New Roman"/>
          <w:szCs w:val="24"/>
        </w:rPr>
      </w:pPr>
    </w:p>
    <w:p w14:paraId="27B1B751" w14:textId="77777777" w:rsidR="00320ACA" w:rsidRDefault="00320ACA" w:rsidP="00320ACA">
      <w:pPr>
        <w:pStyle w:val="NoSpacing"/>
        <w:jc w:val="both"/>
        <w:rPr>
          <w:rFonts w:cs="Times New Roman"/>
          <w:szCs w:val="24"/>
        </w:rPr>
      </w:pPr>
    </w:p>
    <w:p w14:paraId="67D25BA4" w14:textId="77777777" w:rsidR="00320ACA" w:rsidRDefault="00320ACA" w:rsidP="00320AC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them and 1 other for forcible entry.   (ibid.)</w:t>
      </w:r>
    </w:p>
    <w:p w14:paraId="0C128BC8" w14:textId="77777777" w:rsidR="00320ACA" w:rsidRDefault="00320ACA" w:rsidP="00320ACA">
      <w:pPr>
        <w:pStyle w:val="NoSpacing"/>
        <w:jc w:val="both"/>
        <w:rPr>
          <w:rFonts w:cs="Times New Roman"/>
          <w:szCs w:val="24"/>
        </w:rPr>
      </w:pPr>
    </w:p>
    <w:p w14:paraId="3E892C08" w14:textId="77777777" w:rsidR="00320ACA" w:rsidRDefault="00320ACA" w:rsidP="00320ACA">
      <w:pPr>
        <w:pStyle w:val="NoSpacing"/>
        <w:jc w:val="both"/>
        <w:rPr>
          <w:rFonts w:cs="Times New Roman"/>
          <w:szCs w:val="24"/>
        </w:rPr>
      </w:pPr>
    </w:p>
    <w:p w14:paraId="2F6B0779" w14:textId="77777777" w:rsidR="00320ACA" w:rsidRDefault="00320ACA" w:rsidP="00320AC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 October 2025</w:t>
      </w:r>
    </w:p>
    <w:p w14:paraId="3389B15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F2D3" w14:textId="77777777" w:rsidR="00320ACA" w:rsidRDefault="00320ACA" w:rsidP="00086E2C">
      <w:pPr>
        <w:spacing w:after="0" w:line="240" w:lineRule="auto"/>
      </w:pPr>
      <w:r>
        <w:separator/>
      </w:r>
    </w:p>
  </w:endnote>
  <w:endnote w:type="continuationSeparator" w:id="0">
    <w:p w14:paraId="4DC68B94" w14:textId="77777777" w:rsidR="00320ACA" w:rsidRDefault="00320AC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C0A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216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34C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E3A84" w14:textId="77777777" w:rsidR="00320ACA" w:rsidRDefault="00320ACA" w:rsidP="00086E2C">
      <w:pPr>
        <w:spacing w:after="0" w:line="240" w:lineRule="auto"/>
      </w:pPr>
      <w:r>
        <w:separator/>
      </w:r>
    </w:p>
  </w:footnote>
  <w:footnote w:type="continuationSeparator" w:id="0">
    <w:p w14:paraId="292619D5" w14:textId="77777777" w:rsidR="00320ACA" w:rsidRDefault="00320AC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98D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C67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46A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CA"/>
    <w:rsid w:val="00086E2C"/>
    <w:rsid w:val="000A2E7A"/>
    <w:rsid w:val="002244B7"/>
    <w:rsid w:val="00314D94"/>
    <w:rsid w:val="00320ACA"/>
    <w:rsid w:val="00617568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51F6"/>
  <w15:chartTrackingRefBased/>
  <w15:docId w15:val="{345C7BBD-666F-4735-A08B-F1FBC8CB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20AC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20A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40</Words>
  <Characters>264</Characters>
  <Application>Microsoft Office Word</Application>
  <DocSecurity>0</DocSecurity>
  <Lines>14</Lines>
  <Paragraphs>8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2025-11-02T20:48:00Z</dcterms:created>
  <dcterms:modified xsi:type="dcterms:W3CDTF">2025-11-02T20:48:00Z</dcterms:modified>
</cp:coreProperties>
</file>