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63C3" w14:textId="77777777" w:rsidR="00637651" w:rsidRDefault="00637651" w:rsidP="00637651">
      <w:pPr>
        <w:pStyle w:val="NoSpacing"/>
        <w:rPr>
          <w:lang w:val="en-US"/>
        </w:rPr>
      </w:pPr>
      <w:r>
        <w:rPr>
          <w:u w:val="single"/>
          <w:lang w:val="en-US"/>
        </w:rPr>
        <w:t>Richard FERROUR</w:t>
      </w:r>
      <w:r>
        <w:rPr>
          <w:lang w:val="en-US"/>
        </w:rPr>
        <w:t xml:space="preserve">      (fl.1490)</w:t>
      </w:r>
    </w:p>
    <w:p w14:paraId="75373416" w14:textId="77777777" w:rsidR="00637651" w:rsidRDefault="00637651" w:rsidP="00637651">
      <w:pPr>
        <w:pStyle w:val="NoSpacing"/>
        <w:rPr>
          <w:lang w:val="en-US"/>
        </w:rPr>
      </w:pPr>
      <w:r>
        <w:rPr>
          <w:lang w:val="en-US"/>
        </w:rPr>
        <w:t>of Norwich. Dyer.</w:t>
      </w:r>
    </w:p>
    <w:p w14:paraId="61D620C2" w14:textId="77777777" w:rsidR="00637651" w:rsidRDefault="00637651" w:rsidP="00637651">
      <w:pPr>
        <w:pStyle w:val="NoSpacing"/>
        <w:rPr>
          <w:lang w:val="en-US"/>
        </w:rPr>
      </w:pPr>
    </w:p>
    <w:p w14:paraId="6EB39A8D" w14:textId="77777777" w:rsidR="00637651" w:rsidRDefault="00637651" w:rsidP="00637651">
      <w:pPr>
        <w:pStyle w:val="NoSpacing"/>
        <w:rPr>
          <w:lang w:val="en-US"/>
        </w:rPr>
      </w:pPr>
    </w:p>
    <w:p w14:paraId="7B3CF886" w14:textId="77777777" w:rsidR="00637651" w:rsidRDefault="00637651" w:rsidP="00637651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He made a plaint of debt against John Chyrche of Lynn(q.v.) and</w:t>
      </w:r>
    </w:p>
    <w:p w14:paraId="6D171CB2" w14:textId="77777777" w:rsidR="00637651" w:rsidRDefault="00637651" w:rsidP="0063765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John Seman of </w:t>
      </w:r>
      <w:proofErr w:type="spellStart"/>
      <w:r>
        <w:rPr>
          <w:lang w:val="en-US"/>
        </w:rPr>
        <w:t>Gesthwayte</w:t>
      </w:r>
      <w:proofErr w:type="spellEnd"/>
      <w:r>
        <w:rPr>
          <w:lang w:val="en-US"/>
        </w:rPr>
        <w:t>(q.v.).</w:t>
      </w:r>
    </w:p>
    <w:p w14:paraId="2AB4C7C9" w14:textId="77777777" w:rsidR="00637651" w:rsidRDefault="00637651" w:rsidP="0063765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74612BE1" w14:textId="77777777" w:rsidR="00637651" w:rsidRDefault="00637651" w:rsidP="00637651">
      <w:pPr>
        <w:pStyle w:val="NoSpacing"/>
        <w:rPr>
          <w:lang w:val="en-US"/>
        </w:rPr>
      </w:pPr>
    </w:p>
    <w:p w14:paraId="4EDD49FA" w14:textId="77777777" w:rsidR="00637651" w:rsidRDefault="00637651" w:rsidP="00637651">
      <w:pPr>
        <w:pStyle w:val="NoSpacing"/>
        <w:rPr>
          <w:lang w:val="en-US"/>
        </w:rPr>
      </w:pPr>
    </w:p>
    <w:p w14:paraId="1A6BE3C0" w14:textId="77777777" w:rsidR="00637651" w:rsidRDefault="00637651" w:rsidP="00637651">
      <w:pPr>
        <w:pStyle w:val="NoSpacing"/>
        <w:rPr>
          <w:lang w:val="en-US"/>
        </w:rPr>
      </w:pPr>
      <w:r>
        <w:rPr>
          <w:lang w:val="en-US"/>
        </w:rPr>
        <w:t>21 October 2025</w:t>
      </w:r>
    </w:p>
    <w:p w14:paraId="4FBDF7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FC24" w14:textId="77777777" w:rsidR="00637651" w:rsidRDefault="00637651" w:rsidP="00086E2C">
      <w:pPr>
        <w:spacing w:after="0" w:line="240" w:lineRule="auto"/>
      </w:pPr>
      <w:r>
        <w:separator/>
      </w:r>
    </w:p>
  </w:endnote>
  <w:endnote w:type="continuationSeparator" w:id="0">
    <w:p w14:paraId="3E220FC6" w14:textId="77777777" w:rsidR="00637651" w:rsidRDefault="006376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1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A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43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CF6F" w14:textId="77777777" w:rsidR="00637651" w:rsidRDefault="00637651" w:rsidP="00086E2C">
      <w:pPr>
        <w:spacing w:after="0" w:line="240" w:lineRule="auto"/>
      </w:pPr>
      <w:r>
        <w:separator/>
      </w:r>
    </w:p>
  </w:footnote>
  <w:footnote w:type="continuationSeparator" w:id="0">
    <w:p w14:paraId="340CFE90" w14:textId="77777777" w:rsidR="00637651" w:rsidRDefault="006376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D09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2B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71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51"/>
    <w:rsid w:val="00086E2C"/>
    <w:rsid w:val="000A2E7A"/>
    <w:rsid w:val="002244B7"/>
    <w:rsid w:val="00314D94"/>
    <w:rsid w:val="005D4E48"/>
    <w:rsid w:val="00617568"/>
    <w:rsid w:val="00637651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B1C1"/>
  <w15:chartTrackingRefBased/>
  <w15:docId w15:val="{E1964C94-C89A-4633-A457-D49D9DCE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3765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376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279</Characters>
  <Application>Microsoft Office Word</Application>
  <DocSecurity>0</DocSecurity>
  <Lines>16</Lines>
  <Paragraphs>11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2025-10-23T20:38:00Z</dcterms:created>
  <dcterms:modified xsi:type="dcterms:W3CDTF">2025-10-23T20:38:00Z</dcterms:modified>
</cp:coreProperties>
</file>