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43A6" w14:textId="77777777" w:rsidR="009336C8" w:rsidRDefault="009336C8" w:rsidP="009336C8">
      <w:pPr>
        <w:pStyle w:val="NoSpacing"/>
      </w:pPr>
      <w:r>
        <w:rPr>
          <w:u w:val="single"/>
        </w:rPr>
        <w:t>Richard FERROUR</w:t>
      </w:r>
      <w:r>
        <w:t xml:space="preserve">        (fl.1402)</w:t>
      </w:r>
    </w:p>
    <w:p w14:paraId="4EC2FB6A" w14:textId="77777777" w:rsidR="009336C8" w:rsidRDefault="009336C8" w:rsidP="009336C8">
      <w:pPr>
        <w:pStyle w:val="NoSpacing"/>
      </w:pPr>
      <w:r>
        <w:t>of Wells.</w:t>
      </w:r>
    </w:p>
    <w:p w14:paraId="2933EF9F" w14:textId="77777777" w:rsidR="009336C8" w:rsidRDefault="009336C8" w:rsidP="009336C8">
      <w:pPr>
        <w:pStyle w:val="NoSpacing"/>
      </w:pPr>
    </w:p>
    <w:p w14:paraId="487C5FA2" w14:textId="77777777" w:rsidR="009336C8" w:rsidRDefault="009336C8" w:rsidP="009336C8">
      <w:pPr>
        <w:pStyle w:val="NoSpacing"/>
      </w:pPr>
    </w:p>
    <w:p w14:paraId="666D9E85" w14:textId="77777777" w:rsidR="009336C8" w:rsidRDefault="009336C8" w:rsidP="009336C8">
      <w:pPr>
        <w:pStyle w:val="NoSpacing"/>
      </w:pPr>
      <w:r>
        <w:tab/>
        <w:t>1402</w:t>
      </w:r>
      <w:r>
        <w:tab/>
        <w:t>He made his Will.</w:t>
      </w:r>
    </w:p>
    <w:p w14:paraId="166737E6" w14:textId="77777777" w:rsidR="009336C8" w:rsidRDefault="009336C8" w:rsidP="009336C8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10D83565" w14:textId="77777777" w:rsidR="009336C8" w:rsidRDefault="009336C8" w:rsidP="009336C8">
      <w:pPr>
        <w:pStyle w:val="NoSpacing"/>
        <w:ind w:left="720" w:firstLine="720"/>
      </w:pPr>
      <w:r>
        <w:t>in 2024 by the Yorkist History Trust p.158)</w:t>
      </w:r>
    </w:p>
    <w:p w14:paraId="51851811" w14:textId="77777777" w:rsidR="009336C8" w:rsidRDefault="009336C8" w:rsidP="009336C8">
      <w:pPr>
        <w:pStyle w:val="NoSpacing"/>
      </w:pPr>
    </w:p>
    <w:p w14:paraId="79F91CBD" w14:textId="77777777" w:rsidR="009336C8" w:rsidRDefault="009336C8" w:rsidP="009336C8">
      <w:pPr>
        <w:pStyle w:val="NoSpacing"/>
      </w:pPr>
    </w:p>
    <w:p w14:paraId="64D07352" w14:textId="77777777" w:rsidR="009336C8" w:rsidRDefault="009336C8" w:rsidP="009336C8">
      <w:pPr>
        <w:pStyle w:val="NoSpacing"/>
        <w:rPr>
          <w:u w:val="single"/>
        </w:rPr>
      </w:pPr>
      <w:r>
        <w:t>12 July 2025</w:t>
      </w:r>
    </w:p>
    <w:p w14:paraId="4D5A77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170E" w14:textId="77777777" w:rsidR="009336C8" w:rsidRDefault="009336C8" w:rsidP="009139A6">
      <w:r>
        <w:separator/>
      </w:r>
    </w:p>
  </w:endnote>
  <w:endnote w:type="continuationSeparator" w:id="0">
    <w:p w14:paraId="709D65A4" w14:textId="77777777" w:rsidR="009336C8" w:rsidRDefault="009336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59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D8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81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E6AE" w14:textId="77777777" w:rsidR="009336C8" w:rsidRDefault="009336C8" w:rsidP="009139A6">
      <w:r>
        <w:separator/>
      </w:r>
    </w:p>
  </w:footnote>
  <w:footnote w:type="continuationSeparator" w:id="0">
    <w:p w14:paraId="51C71733" w14:textId="77777777" w:rsidR="009336C8" w:rsidRDefault="009336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89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B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4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36C8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3DBD"/>
  <w15:chartTrackingRefBased/>
  <w15:docId w15:val="{E0BB4F2B-17AE-458E-8943-D48979D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2025-07-13T06:25:00Z</dcterms:created>
  <dcterms:modified xsi:type="dcterms:W3CDTF">2025-07-13T06:27:00Z</dcterms:modified>
</cp:coreProperties>
</file>