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DFC3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 w:rsidRPr="00A048AA">
        <w:rPr>
          <w:rFonts w:cs="Times New Roman"/>
          <w:color w:val="282B30"/>
          <w:szCs w:val="24"/>
          <w:u w:val="single"/>
          <w:shd w:val="clear" w:color="auto" w:fill="FFFFFF"/>
        </w:rPr>
        <w:t xml:space="preserve">William FERROUR 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6429EA12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7059127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9E6320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4DBA49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EF05F81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68CC1A9" w14:textId="77777777" w:rsidR="003F19BC" w:rsidRPr="00065994" w:rsidRDefault="003F19BC" w:rsidP="003F19B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0EE5C85" w14:textId="77777777" w:rsidR="003F19BC" w:rsidRDefault="003F19BC" w:rsidP="003F19B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36011E9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9C0F4E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040052" w14:textId="77777777" w:rsidR="003F19BC" w:rsidRDefault="003F19BC" w:rsidP="003F19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69BB5B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0E77" w14:textId="77777777" w:rsidR="003F19BC" w:rsidRDefault="003F19BC" w:rsidP="009139A6">
      <w:r>
        <w:separator/>
      </w:r>
    </w:p>
  </w:endnote>
  <w:endnote w:type="continuationSeparator" w:id="0">
    <w:p w14:paraId="3EF5C026" w14:textId="77777777" w:rsidR="003F19BC" w:rsidRDefault="003F1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C9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FE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E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B73F" w14:textId="77777777" w:rsidR="003F19BC" w:rsidRDefault="003F19BC" w:rsidP="009139A6">
      <w:r>
        <w:separator/>
      </w:r>
    </w:p>
  </w:footnote>
  <w:footnote w:type="continuationSeparator" w:id="0">
    <w:p w14:paraId="30A8A59F" w14:textId="77777777" w:rsidR="003F19BC" w:rsidRDefault="003F1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E1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39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6D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C"/>
    <w:rsid w:val="000666E0"/>
    <w:rsid w:val="000A2E7A"/>
    <w:rsid w:val="001307AC"/>
    <w:rsid w:val="00190DFA"/>
    <w:rsid w:val="002510B7"/>
    <w:rsid w:val="00270799"/>
    <w:rsid w:val="002737D5"/>
    <w:rsid w:val="00357E4A"/>
    <w:rsid w:val="003F19BC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5CD7"/>
  <w15:chartTrackingRefBased/>
  <w15:docId w15:val="{756BE7CE-B08D-41F7-82D1-A72DA414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2025-07-09T16:13:00Z</dcterms:created>
  <dcterms:modified xsi:type="dcterms:W3CDTF">2025-07-09T16:13:00Z</dcterms:modified>
</cp:coreProperties>
</file>