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1276" w14:textId="77777777" w:rsidR="00945EC0" w:rsidRDefault="00945EC0" w:rsidP="00945EC0">
      <w:pPr>
        <w:pStyle w:val="NoSpacing"/>
      </w:pPr>
      <w:r>
        <w:rPr>
          <w:u w:val="single"/>
        </w:rPr>
        <w:t>Walter FETPLACE</w:t>
      </w:r>
      <w:r>
        <w:t xml:space="preserve">        (fl.1461)</w:t>
      </w:r>
    </w:p>
    <w:p w14:paraId="7E210D3C" w14:textId="77777777" w:rsidR="00945EC0" w:rsidRDefault="00945EC0" w:rsidP="00945EC0">
      <w:pPr>
        <w:pStyle w:val="NoSpacing"/>
      </w:pPr>
    </w:p>
    <w:p w14:paraId="5505A4DE" w14:textId="77777777" w:rsidR="00945EC0" w:rsidRDefault="00945EC0" w:rsidP="00945EC0">
      <w:pPr>
        <w:pStyle w:val="NoSpacing"/>
      </w:pPr>
    </w:p>
    <w:p w14:paraId="5492AC0B" w14:textId="77777777" w:rsidR="00945EC0" w:rsidRDefault="00945EC0" w:rsidP="00945EC0">
      <w:pPr>
        <w:pStyle w:val="NoSpacing"/>
      </w:pPr>
      <w:r>
        <w:t xml:space="preserve">  6 Jun.1461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Southampton.</w:t>
      </w:r>
    </w:p>
    <w:p w14:paraId="19DF0235" w14:textId="77777777" w:rsidR="00945EC0" w:rsidRDefault="00945EC0" w:rsidP="00945EC0">
      <w:pPr>
        <w:pStyle w:val="NoSpacing"/>
      </w:pPr>
      <w:r>
        <w:tab/>
      </w:r>
      <w:r>
        <w:tab/>
        <w:t>(C.P.R. 1461-67 p.572)</w:t>
      </w:r>
    </w:p>
    <w:p w14:paraId="1B64676D" w14:textId="77777777" w:rsidR="00945EC0" w:rsidRDefault="00945EC0" w:rsidP="00945EC0">
      <w:pPr>
        <w:pStyle w:val="NoSpacing"/>
      </w:pPr>
    </w:p>
    <w:p w14:paraId="75E06E9A" w14:textId="77777777" w:rsidR="00945EC0" w:rsidRDefault="00945EC0" w:rsidP="00945EC0">
      <w:pPr>
        <w:pStyle w:val="NoSpacing"/>
      </w:pPr>
    </w:p>
    <w:p w14:paraId="3DFFF804" w14:textId="77777777" w:rsidR="00945EC0" w:rsidRDefault="00945EC0" w:rsidP="00945EC0">
      <w:pPr>
        <w:pStyle w:val="NoSpacing"/>
      </w:pPr>
      <w:r>
        <w:t>6 November 2025</w:t>
      </w:r>
    </w:p>
    <w:p w14:paraId="416EC2E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2524" w14:textId="77777777" w:rsidR="00945EC0" w:rsidRDefault="00945EC0" w:rsidP="00086E2C">
      <w:pPr>
        <w:spacing w:after="0" w:line="240" w:lineRule="auto"/>
      </w:pPr>
      <w:r>
        <w:separator/>
      </w:r>
    </w:p>
  </w:endnote>
  <w:endnote w:type="continuationSeparator" w:id="0">
    <w:p w14:paraId="0586B6F2" w14:textId="77777777" w:rsidR="00945EC0" w:rsidRDefault="00945EC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606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3FF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F09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EA4D2" w14:textId="77777777" w:rsidR="00945EC0" w:rsidRDefault="00945EC0" w:rsidP="00086E2C">
      <w:pPr>
        <w:spacing w:after="0" w:line="240" w:lineRule="auto"/>
      </w:pPr>
      <w:r>
        <w:separator/>
      </w:r>
    </w:p>
  </w:footnote>
  <w:footnote w:type="continuationSeparator" w:id="0">
    <w:p w14:paraId="262BD134" w14:textId="77777777" w:rsidR="00945EC0" w:rsidRDefault="00945EC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190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090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752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C0"/>
    <w:rsid w:val="00086E2C"/>
    <w:rsid w:val="000A2E7A"/>
    <w:rsid w:val="002244B7"/>
    <w:rsid w:val="00314D94"/>
    <w:rsid w:val="00617568"/>
    <w:rsid w:val="006E68FA"/>
    <w:rsid w:val="00945EC0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1B0B"/>
  <w15:chartTrackingRefBased/>
  <w15:docId w15:val="{2EA8DD0D-EA2B-4CE7-AE49-8801D82B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45EC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21</Words>
  <Characters>124</Characters>
  <Application>Microsoft Office Word</Application>
  <DocSecurity>0</DocSecurity>
  <Lines>4</Lines>
  <Paragraphs>3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2025-11-17T12:21:00Z</dcterms:created>
  <dcterms:modified xsi:type="dcterms:W3CDTF">2025-11-17T12:22:00Z</dcterms:modified>
</cp:coreProperties>
</file>