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5F99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FILLES</w:t>
      </w:r>
      <w:r>
        <w:rPr>
          <w:rFonts w:cs="Times New Roman"/>
          <w:szCs w:val="24"/>
        </w:rPr>
        <w:t xml:space="preserve">       (fl.1463)</w:t>
      </w:r>
    </w:p>
    <w:p w14:paraId="6BA422C8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Goodridge, Herefordshire. Labourer.</w:t>
      </w:r>
    </w:p>
    <w:p w14:paraId="12D74753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</w:p>
    <w:p w14:paraId="67D7E795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</w:p>
    <w:p w14:paraId="60DC3451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7ACFE48F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48039B0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</w:p>
    <w:p w14:paraId="1631D29B" w14:textId="77777777" w:rsidR="004F1EA3" w:rsidRDefault="004F1EA3" w:rsidP="004F1EA3">
      <w:pPr>
        <w:pStyle w:val="NoSpacing"/>
        <w:jc w:val="both"/>
        <w:rPr>
          <w:rFonts w:cs="Times New Roman"/>
          <w:szCs w:val="24"/>
        </w:rPr>
      </w:pPr>
    </w:p>
    <w:p w14:paraId="4F883058" w14:textId="550817CD" w:rsidR="00617568" w:rsidRPr="00086E2C" w:rsidRDefault="004F1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5D52" w14:textId="77777777" w:rsidR="004F1EA3" w:rsidRDefault="004F1EA3" w:rsidP="00086E2C">
      <w:pPr>
        <w:spacing w:after="0" w:line="240" w:lineRule="auto"/>
      </w:pPr>
      <w:r>
        <w:separator/>
      </w:r>
    </w:p>
  </w:endnote>
  <w:endnote w:type="continuationSeparator" w:id="0">
    <w:p w14:paraId="4228C815" w14:textId="77777777" w:rsidR="004F1EA3" w:rsidRDefault="004F1EA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E4E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51D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91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9C3A" w14:textId="77777777" w:rsidR="004F1EA3" w:rsidRDefault="004F1EA3" w:rsidP="00086E2C">
      <w:pPr>
        <w:spacing w:after="0" w:line="240" w:lineRule="auto"/>
      </w:pPr>
      <w:r>
        <w:separator/>
      </w:r>
    </w:p>
  </w:footnote>
  <w:footnote w:type="continuationSeparator" w:id="0">
    <w:p w14:paraId="47873D2D" w14:textId="77777777" w:rsidR="004F1EA3" w:rsidRDefault="004F1EA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8A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52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A3"/>
    <w:rsid w:val="00086E2C"/>
    <w:rsid w:val="000A2E7A"/>
    <w:rsid w:val="002244B7"/>
    <w:rsid w:val="00314D94"/>
    <w:rsid w:val="004F1EA3"/>
    <w:rsid w:val="00515FF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9F00"/>
  <w15:chartTrackingRefBased/>
  <w15:docId w15:val="{8A615F3D-8EBD-449E-B1BB-C94B930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F1EA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F1E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23</Words>
  <Characters>157</Characters>
  <Application>Microsoft Office Word</Application>
  <DocSecurity>0</DocSecurity>
  <Lines>9</Lines>
  <Paragraphs>5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2025-10-08T21:44:00Z</dcterms:created>
  <dcterms:modified xsi:type="dcterms:W3CDTF">2025-10-08T21:45:00Z</dcterms:modified>
</cp:coreProperties>
</file>