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A368" w14:textId="77777777" w:rsidR="00624228" w:rsidRDefault="00624228" w:rsidP="0062422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FILLY</w:t>
      </w:r>
      <w:r>
        <w:rPr>
          <w:rFonts w:ascii="Times New Roman" w:hAnsi="Times New Roman" w:cs="Times New Roman"/>
          <w:sz w:val="24"/>
          <w:szCs w:val="24"/>
        </w:rPr>
        <w:t xml:space="preserve">        (d.ca.1411)</w:t>
      </w:r>
    </w:p>
    <w:p w14:paraId="3AF9A413" w14:textId="77777777" w:rsidR="00624228" w:rsidRDefault="00624228" w:rsidP="0062422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61837D5" w14:textId="77777777" w:rsidR="00624228" w:rsidRDefault="00624228" w:rsidP="0062422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A22B26F" w14:textId="77777777" w:rsidR="00624228" w:rsidRDefault="00624228" w:rsidP="0062422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Apr.1411</w:t>
      </w:r>
      <w:r>
        <w:rPr>
          <w:rFonts w:ascii="Times New Roman" w:hAnsi="Times New Roman" w:cs="Times New Roman"/>
          <w:sz w:val="24"/>
          <w:szCs w:val="24"/>
        </w:rPr>
        <w:tab/>
        <w:t>The Escheator of Devon was ordered to take his lands into the King’s hands and make inquisition touching his lands and heir.   (C.F.R. 1405-13 p.190)</w:t>
      </w:r>
    </w:p>
    <w:p w14:paraId="60240DCF" w14:textId="77777777" w:rsidR="00624228" w:rsidRDefault="00624228" w:rsidP="0062422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232B4F5" w14:textId="77777777" w:rsidR="00624228" w:rsidRDefault="00624228" w:rsidP="0062422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E551762" w14:textId="77777777" w:rsidR="00624228" w:rsidRDefault="00624228" w:rsidP="0062422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2023</w:t>
      </w:r>
    </w:p>
    <w:p w14:paraId="263ABE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2B6D" w14:textId="77777777" w:rsidR="00624228" w:rsidRDefault="00624228" w:rsidP="009139A6">
      <w:r>
        <w:separator/>
      </w:r>
    </w:p>
  </w:endnote>
  <w:endnote w:type="continuationSeparator" w:id="0">
    <w:p w14:paraId="429AD8F8" w14:textId="77777777" w:rsidR="00624228" w:rsidRDefault="006242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92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D4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F3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510D" w14:textId="77777777" w:rsidR="00624228" w:rsidRDefault="00624228" w:rsidP="009139A6">
      <w:r>
        <w:separator/>
      </w:r>
    </w:p>
  </w:footnote>
  <w:footnote w:type="continuationSeparator" w:id="0">
    <w:p w14:paraId="0D4082C0" w14:textId="77777777" w:rsidR="00624228" w:rsidRDefault="006242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64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2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05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28"/>
    <w:rsid w:val="000666E0"/>
    <w:rsid w:val="000A2E7A"/>
    <w:rsid w:val="00190DFA"/>
    <w:rsid w:val="002510B7"/>
    <w:rsid w:val="00270799"/>
    <w:rsid w:val="003015E1"/>
    <w:rsid w:val="00357E4A"/>
    <w:rsid w:val="005C130B"/>
    <w:rsid w:val="00624228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D0FA"/>
  <w15:chartTrackingRefBased/>
  <w15:docId w15:val="{5EBF7328-1D7B-423D-87E4-7CEC44C3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228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2025-03-19T18:58:00Z</dcterms:created>
  <dcterms:modified xsi:type="dcterms:W3CDTF">2025-03-19T18:58:00Z</dcterms:modified>
</cp:coreProperties>
</file>