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BA6D8" w14:textId="77777777" w:rsidR="00930001" w:rsidRDefault="00930001" w:rsidP="0093000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Augustine FISKE</w:t>
      </w:r>
      <w:r>
        <w:rPr>
          <w:rFonts w:ascii="Times New Roman" w:hAnsi="Times New Roman" w:cs="Times New Roman"/>
          <w:lang w:val="en-US"/>
        </w:rPr>
        <w:t xml:space="preserve">      (1456 – 1508)</w:t>
      </w:r>
    </w:p>
    <w:p w14:paraId="266C94B2" w14:textId="77777777" w:rsidR="00930001" w:rsidRDefault="00930001" w:rsidP="0093000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Laxfield, Suffolk.</w:t>
      </w:r>
    </w:p>
    <w:p w14:paraId="2E913D9E" w14:textId="77777777" w:rsidR="00930001" w:rsidRDefault="00930001" w:rsidP="00930001">
      <w:pPr>
        <w:pStyle w:val="NoSpacing"/>
        <w:rPr>
          <w:rFonts w:ascii="Times New Roman" w:hAnsi="Times New Roman" w:cs="Times New Roman"/>
          <w:lang w:val="en-US"/>
        </w:rPr>
      </w:pPr>
    </w:p>
    <w:p w14:paraId="14F59EC8" w14:textId="77777777" w:rsidR="00930001" w:rsidRDefault="00930001" w:rsidP="00930001">
      <w:pPr>
        <w:pStyle w:val="NoSpacing"/>
        <w:rPr>
          <w:rFonts w:ascii="Times New Roman" w:hAnsi="Times New Roman" w:cs="Times New Roman"/>
          <w:lang w:val="en-US"/>
        </w:rPr>
      </w:pPr>
    </w:p>
    <w:p w14:paraId="2DD923F7" w14:textId="77777777" w:rsidR="00930001" w:rsidRDefault="00930001" w:rsidP="0093000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Son of William Fiske(q.v.) and Joan Lynne(q.v.).</w:t>
      </w:r>
    </w:p>
    <w:p w14:paraId="7E45953E" w14:textId="77777777" w:rsidR="00930001" w:rsidRDefault="00930001" w:rsidP="00930001">
      <w:pPr>
        <w:pStyle w:val="NoSpacing"/>
        <w:rPr>
          <w:rFonts w:ascii="Times New Roman" w:hAnsi="Times New Roman" w:cs="Times New Roman"/>
          <w:lang w:val="en-US"/>
        </w:rPr>
      </w:pPr>
      <w:r w:rsidRPr="0001228D">
        <w:rPr>
          <w:rFonts w:ascii="Times New Roman" w:hAnsi="Times New Roman" w:cs="Times New Roman"/>
          <w:lang w:val="en-US"/>
        </w:rPr>
        <w:t>(UK and Ireland, Find A Grave Index, 1300’s – current )</w:t>
      </w:r>
    </w:p>
    <w:p w14:paraId="4E7B558C" w14:textId="77777777" w:rsidR="00930001" w:rsidRDefault="00930001" w:rsidP="0093000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= Joan, of Laxfield (b.1464)   (ibid.)</w:t>
      </w:r>
    </w:p>
    <w:p w14:paraId="6C8DB698" w14:textId="77777777" w:rsidR="00930001" w:rsidRDefault="00930001" w:rsidP="00930001">
      <w:pPr>
        <w:pStyle w:val="NoSpacing"/>
        <w:rPr>
          <w:rFonts w:ascii="Times New Roman" w:hAnsi="Times New Roman" w:cs="Times New Roman"/>
          <w:lang w:val="en-US"/>
        </w:rPr>
      </w:pPr>
    </w:p>
    <w:p w14:paraId="13A2E426" w14:textId="77777777" w:rsidR="00930001" w:rsidRDefault="00930001" w:rsidP="00930001">
      <w:pPr>
        <w:pStyle w:val="NoSpacing"/>
        <w:rPr>
          <w:rFonts w:ascii="Times New Roman" w:hAnsi="Times New Roman" w:cs="Times New Roman"/>
          <w:lang w:val="en-US"/>
        </w:rPr>
      </w:pPr>
    </w:p>
    <w:p w14:paraId="6B175441" w14:textId="77777777" w:rsidR="00930001" w:rsidRDefault="00930001" w:rsidP="00930001">
      <w:pPr>
        <w:pStyle w:val="NoSpacing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lang w:val="en-US"/>
        </w:rPr>
        <w:t>12 November 2025</w:t>
      </w:r>
    </w:p>
    <w:p w14:paraId="0262D7B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690E" w14:textId="77777777" w:rsidR="00930001" w:rsidRDefault="00930001" w:rsidP="00086E2C">
      <w:pPr>
        <w:spacing w:after="0" w:line="240" w:lineRule="auto"/>
      </w:pPr>
      <w:r>
        <w:separator/>
      </w:r>
    </w:p>
  </w:endnote>
  <w:endnote w:type="continuationSeparator" w:id="0">
    <w:p w14:paraId="318822BF" w14:textId="77777777" w:rsidR="00930001" w:rsidRDefault="0093000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628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AB55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C2B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45BFC" w14:textId="77777777" w:rsidR="00930001" w:rsidRDefault="00930001" w:rsidP="00086E2C">
      <w:pPr>
        <w:spacing w:after="0" w:line="240" w:lineRule="auto"/>
      </w:pPr>
      <w:r>
        <w:separator/>
      </w:r>
    </w:p>
  </w:footnote>
  <w:footnote w:type="continuationSeparator" w:id="0">
    <w:p w14:paraId="41705122" w14:textId="77777777" w:rsidR="00930001" w:rsidRDefault="0093000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34F0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8D36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288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01"/>
    <w:rsid w:val="00086E2C"/>
    <w:rsid w:val="000A2E7A"/>
    <w:rsid w:val="002244B7"/>
    <w:rsid w:val="00314D94"/>
    <w:rsid w:val="00617568"/>
    <w:rsid w:val="006E68FA"/>
    <w:rsid w:val="00930001"/>
    <w:rsid w:val="00ED3A55"/>
    <w:rsid w:val="00F479D0"/>
    <w:rsid w:val="00FB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BD24E"/>
  <w15:chartTrackingRefBased/>
  <w15:docId w15:val="{0DB0ACD4-3042-432E-B8EB-D71C5BDD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300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198</Characters>
  <Application>Microsoft Office Word</Application>
  <DocSecurity>0</DocSecurity>
  <Lines>8</Lines>
  <Paragraphs>9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2025-11-12T21:25:00Z</dcterms:created>
  <dcterms:modified xsi:type="dcterms:W3CDTF">2025-11-12T21:26:00Z</dcterms:modified>
</cp:coreProperties>
</file>