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0612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FISKE</w:t>
      </w:r>
      <w:r>
        <w:rPr>
          <w:rFonts w:ascii="Times New Roman" w:hAnsi="Times New Roman" w:cs="Times New Roman"/>
          <w:lang w:val="en-US"/>
        </w:rPr>
        <w:t xml:space="preserve">       (1466 – 1562)</w:t>
      </w:r>
    </w:p>
    <w:p w14:paraId="542DB056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</w:p>
    <w:p w14:paraId="77D2BE3D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</w:p>
    <w:p w14:paraId="6AD912AF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Son of William Fiske(q.v.) and Joan Lynne(q.v.).</w:t>
      </w:r>
    </w:p>
    <w:p w14:paraId="24AEAC67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  <w:r w:rsidRPr="00D922C9">
        <w:rPr>
          <w:rFonts w:ascii="Times New Roman" w:hAnsi="Times New Roman" w:cs="Times New Roman"/>
          <w:lang w:val="en-US"/>
        </w:rPr>
        <w:t>(UK and Ireland, Find A Grave Index, 1300’s – current )</w:t>
      </w:r>
    </w:p>
    <w:p w14:paraId="5C18A363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</w:p>
    <w:p w14:paraId="3841011B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</w:p>
    <w:p w14:paraId="30D4311E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1466</w:t>
      </w:r>
      <w:r>
        <w:rPr>
          <w:rFonts w:ascii="Times New Roman" w:hAnsi="Times New Roman" w:cs="Times New Roman"/>
          <w:lang w:val="en-US"/>
        </w:rPr>
        <w:tab/>
        <w:t>Born in Laxfield.   (ibid.)</w:t>
      </w:r>
    </w:p>
    <w:p w14:paraId="576D0A3D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0D2EA4CC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</w:p>
    <w:p w14:paraId="5174E965" w14:textId="77777777" w:rsidR="00314F11" w:rsidRDefault="00314F11" w:rsidP="00314F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 November 2025</w:t>
      </w:r>
    </w:p>
    <w:p w14:paraId="17C842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AEF6" w14:textId="77777777" w:rsidR="00314F11" w:rsidRDefault="00314F11" w:rsidP="00086E2C">
      <w:pPr>
        <w:spacing w:after="0" w:line="240" w:lineRule="auto"/>
      </w:pPr>
      <w:r>
        <w:separator/>
      </w:r>
    </w:p>
  </w:endnote>
  <w:endnote w:type="continuationSeparator" w:id="0">
    <w:p w14:paraId="768365F5" w14:textId="77777777" w:rsidR="00314F11" w:rsidRDefault="00314F1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8E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D0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C51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629E" w14:textId="77777777" w:rsidR="00314F11" w:rsidRDefault="00314F11" w:rsidP="00086E2C">
      <w:pPr>
        <w:spacing w:after="0" w:line="240" w:lineRule="auto"/>
      </w:pPr>
      <w:r>
        <w:separator/>
      </w:r>
    </w:p>
  </w:footnote>
  <w:footnote w:type="continuationSeparator" w:id="0">
    <w:p w14:paraId="0AA588F8" w14:textId="77777777" w:rsidR="00314F11" w:rsidRDefault="00314F1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C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AE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8C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11"/>
    <w:rsid w:val="00086E2C"/>
    <w:rsid w:val="000A2E7A"/>
    <w:rsid w:val="002244B7"/>
    <w:rsid w:val="00314D94"/>
    <w:rsid w:val="00314F11"/>
    <w:rsid w:val="00617568"/>
    <w:rsid w:val="006E68FA"/>
    <w:rsid w:val="00ED3A55"/>
    <w:rsid w:val="00F479D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1720"/>
  <w15:chartTrackingRefBased/>
  <w15:docId w15:val="{654669F6-A39F-43BD-8F5E-7912204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4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173</Characters>
  <Application>Microsoft Office Word</Application>
  <DocSecurity>0</DocSecurity>
  <Lines>7</Lines>
  <Paragraphs>8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2025-11-12T21:28:00Z</dcterms:created>
  <dcterms:modified xsi:type="dcterms:W3CDTF">2025-11-12T21:29:00Z</dcterms:modified>
</cp:coreProperties>
</file>