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4821" w14:textId="77777777" w:rsidR="00FA3A30" w:rsidRDefault="00FA3A30" w:rsidP="00FA3A30">
      <w:pPr>
        <w:pStyle w:val="NoSpacing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u w:val="single"/>
          <w:lang w:val="en-US"/>
        </w:rPr>
        <w:t>Symond</w:t>
      </w:r>
      <w:proofErr w:type="spellEnd"/>
      <w:r>
        <w:rPr>
          <w:rFonts w:ascii="Times New Roman" w:hAnsi="Times New Roman" w:cs="Times New Roman"/>
          <w:u w:val="single"/>
          <w:lang w:val="en-US"/>
        </w:rPr>
        <w:t xml:space="preserve"> FISKE</w:t>
      </w:r>
      <w:r>
        <w:rPr>
          <w:rFonts w:ascii="Times New Roman" w:hAnsi="Times New Roman" w:cs="Times New Roman"/>
          <w:lang w:val="en-US"/>
        </w:rPr>
        <w:t xml:space="preserve">      (1462 – 1538)</w:t>
      </w:r>
    </w:p>
    <w:p w14:paraId="08390836" w14:textId="77777777" w:rsidR="00FA3A30" w:rsidRDefault="00FA3A30" w:rsidP="00FA3A30">
      <w:pPr>
        <w:pStyle w:val="NoSpacing"/>
        <w:rPr>
          <w:rFonts w:ascii="Times New Roman" w:hAnsi="Times New Roman" w:cs="Times New Roman"/>
          <w:lang w:val="en-US"/>
        </w:rPr>
      </w:pPr>
    </w:p>
    <w:p w14:paraId="0EFCBA97" w14:textId="77777777" w:rsidR="00FA3A30" w:rsidRDefault="00FA3A30" w:rsidP="00FA3A30">
      <w:pPr>
        <w:pStyle w:val="NoSpacing"/>
        <w:rPr>
          <w:rFonts w:ascii="Times New Roman" w:hAnsi="Times New Roman" w:cs="Times New Roman"/>
          <w:lang w:val="en-US"/>
        </w:rPr>
      </w:pPr>
    </w:p>
    <w:p w14:paraId="108EE476" w14:textId="77777777" w:rsidR="00FA3A30" w:rsidRDefault="00FA3A30" w:rsidP="00FA3A3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Son of William Fiske(q.v.) and Joan Lynn(q.v.).</w:t>
      </w:r>
    </w:p>
    <w:p w14:paraId="54DF3FC8" w14:textId="77777777" w:rsidR="00FA3A30" w:rsidRDefault="00FA3A30" w:rsidP="00FA3A30">
      <w:pPr>
        <w:pStyle w:val="NoSpacing"/>
        <w:rPr>
          <w:rFonts w:ascii="Times New Roman" w:hAnsi="Times New Roman" w:cs="Times New Roman"/>
          <w:lang w:val="en-US"/>
        </w:rPr>
      </w:pPr>
      <w:r w:rsidRPr="00140A06">
        <w:rPr>
          <w:rFonts w:ascii="Times New Roman" w:hAnsi="Times New Roman" w:cs="Times New Roman"/>
          <w:lang w:val="en-US"/>
        </w:rPr>
        <w:t>(UK and Ireland, Find A Grave Index, 1300’s – current )</w:t>
      </w:r>
    </w:p>
    <w:p w14:paraId="139ECF59" w14:textId="77777777" w:rsidR="00FA3A30" w:rsidRDefault="00FA3A30" w:rsidP="00FA3A3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= Elizabeth (d.1508).    (ibid.)</w:t>
      </w:r>
    </w:p>
    <w:p w14:paraId="4E854E31" w14:textId="77777777" w:rsidR="00FA3A30" w:rsidRDefault="00FA3A30" w:rsidP="00FA3A3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Children:    Robert, Jeffreye, Simon.   (q.v.)</w:t>
      </w:r>
    </w:p>
    <w:p w14:paraId="6B1584DD" w14:textId="77777777" w:rsidR="00FA3A30" w:rsidRDefault="00FA3A30" w:rsidP="00FA3A30">
      <w:pPr>
        <w:pStyle w:val="NoSpacing"/>
        <w:rPr>
          <w:rFonts w:ascii="Times New Roman" w:hAnsi="Times New Roman" w:cs="Times New Roman"/>
          <w:lang w:val="en-US"/>
        </w:rPr>
      </w:pPr>
    </w:p>
    <w:p w14:paraId="33971509" w14:textId="77777777" w:rsidR="00FA3A30" w:rsidRDefault="00FA3A30" w:rsidP="00FA3A30">
      <w:pPr>
        <w:pStyle w:val="NoSpacing"/>
        <w:rPr>
          <w:rFonts w:ascii="Times New Roman" w:hAnsi="Times New Roman" w:cs="Times New Roman"/>
          <w:lang w:val="en-US"/>
        </w:rPr>
      </w:pPr>
    </w:p>
    <w:p w14:paraId="460ED2C3" w14:textId="77777777" w:rsidR="00FA3A30" w:rsidRDefault="00FA3A30" w:rsidP="00FA3A3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12 November 2025</w:t>
      </w:r>
    </w:p>
    <w:p w14:paraId="32B6509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915A2" w14:textId="77777777" w:rsidR="00FA3A30" w:rsidRDefault="00FA3A30" w:rsidP="00086E2C">
      <w:pPr>
        <w:spacing w:after="0" w:line="240" w:lineRule="auto"/>
      </w:pPr>
      <w:r>
        <w:separator/>
      </w:r>
    </w:p>
  </w:endnote>
  <w:endnote w:type="continuationSeparator" w:id="0">
    <w:p w14:paraId="2EE5ABFA" w14:textId="77777777" w:rsidR="00FA3A30" w:rsidRDefault="00FA3A3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9D08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832C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B364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8D278" w14:textId="77777777" w:rsidR="00FA3A30" w:rsidRDefault="00FA3A30" w:rsidP="00086E2C">
      <w:pPr>
        <w:spacing w:after="0" w:line="240" w:lineRule="auto"/>
      </w:pPr>
      <w:r>
        <w:separator/>
      </w:r>
    </w:p>
  </w:footnote>
  <w:footnote w:type="continuationSeparator" w:id="0">
    <w:p w14:paraId="704E5CC2" w14:textId="77777777" w:rsidR="00FA3A30" w:rsidRDefault="00FA3A3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09C5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F1B3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5D68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30"/>
    <w:rsid w:val="00086E2C"/>
    <w:rsid w:val="000A2E7A"/>
    <w:rsid w:val="002244B7"/>
    <w:rsid w:val="00314D94"/>
    <w:rsid w:val="00617568"/>
    <w:rsid w:val="006E68FA"/>
    <w:rsid w:val="00ED3A55"/>
    <w:rsid w:val="00F479D0"/>
    <w:rsid w:val="00FA3A30"/>
    <w:rsid w:val="00FB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8AF51"/>
  <w15:chartTrackingRefBased/>
  <w15:docId w15:val="{09375FD0-596E-43F0-A72B-4F73253F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A3A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27</Words>
  <Characters>211</Characters>
  <Application>Microsoft Office Word</Application>
  <DocSecurity>0</DocSecurity>
  <Lines>9</Lines>
  <Paragraphs>9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2025-11-12T21:24:00Z</dcterms:created>
  <dcterms:modified xsi:type="dcterms:W3CDTF">2025-11-12T21:24:00Z</dcterms:modified>
</cp:coreProperties>
</file>