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1F79E" w14:textId="77777777" w:rsidR="00A65145" w:rsidRDefault="00A65145" w:rsidP="00A65145">
      <w:pPr>
        <w:pStyle w:val="NoSpacing"/>
      </w:pPr>
      <w:r>
        <w:rPr>
          <w:u w:val="single"/>
        </w:rPr>
        <w:t>Richard FITON</w:t>
      </w:r>
      <w:r>
        <w:t xml:space="preserve">     (d.ca.1437)</w:t>
      </w:r>
    </w:p>
    <w:p w14:paraId="6BE50B63" w14:textId="77777777" w:rsidR="00A65145" w:rsidRDefault="00A65145" w:rsidP="00A65145">
      <w:pPr>
        <w:pStyle w:val="NoSpacing"/>
      </w:pPr>
    </w:p>
    <w:p w14:paraId="4CF2CE80" w14:textId="77777777" w:rsidR="00A65145" w:rsidRDefault="00A65145" w:rsidP="00A65145">
      <w:pPr>
        <w:pStyle w:val="NoSpacing"/>
      </w:pPr>
    </w:p>
    <w:p w14:paraId="19E8CFF5" w14:textId="77777777" w:rsidR="00A65145" w:rsidRDefault="00A65145" w:rsidP="00A65145">
      <w:pPr>
        <w:pStyle w:val="NoSpacing"/>
      </w:pPr>
      <w:r>
        <w:t xml:space="preserve">  6 May1437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Dorset.</w:t>
      </w:r>
    </w:p>
    <w:p w14:paraId="137E9A1C" w14:textId="77777777" w:rsidR="00A65145" w:rsidRDefault="00A65145" w:rsidP="00A65145">
      <w:pPr>
        <w:pStyle w:val="NoSpacing"/>
      </w:pPr>
      <w:r>
        <w:tab/>
      </w:r>
      <w:r>
        <w:tab/>
        <w:t>(C.F.R. 1430-37 p.300)</w:t>
      </w:r>
    </w:p>
    <w:p w14:paraId="7AEAEF2C" w14:textId="77777777" w:rsidR="00A65145" w:rsidRDefault="00A65145" w:rsidP="00A65145">
      <w:pPr>
        <w:pStyle w:val="NoSpacing"/>
      </w:pPr>
    </w:p>
    <w:p w14:paraId="21E6645F" w14:textId="77777777" w:rsidR="00A65145" w:rsidRDefault="00A65145" w:rsidP="00A65145">
      <w:pPr>
        <w:pStyle w:val="NoSpacing"/>
      </w:pPr>
    </w:p>
    <w:p w14:paraId="1EA54DE1" w14:textId="77777777" w:rsidR="00A65145" w:rsidRDefault="00A65145" w:rsidP="00A65145">
      <w:pPr>
        <w:pStyle w:val="NoSpacing"/>
      </w:pPr>
      <w:r>
        <w:t>16 June 2025</w:t>
      </w:r>
    </w:p>
    <w:p w14:paraId="02914B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8B109" w14:textId="77777777" w:rsidR="00A65145" w:rsidRDefault="00A65145" w:rsidP="009139A6">
      <w:r>
        <w:separator/>
      </w:r>
    </w:p>
  </w:endnote>
  <w:endnote w:type="continuationSeparator" w:id="0">
    <w:p w14:paraId="7B7583C9" w14:textId="77777777" w:rsidR="00A65145" w:rsidRDefault="00A6514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2A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B9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73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6A1A1" w14:textId="77777777" w:rsidR="00A65145" w:rsidRDefault="00A65145" w:rsidP="009139A6">
      <w:r>
        <w:separator/>
      </w:r>
    </w:p>
  </w:footnote>
  <w:footnote w:type="continuationSeparator" w:id="0">
    <w:p w14:paraId="3B4E0CE3" w14:textId="77777777" w:rsidR="00A65145" w:rsidRDefault="00A6514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3A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D64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41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45"/>
    <w:rsid w:val="000666E0"/>
    <w:rsid w:val="000A2E7A"/>
    <w:rsid w:val="000E2880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65145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806FD"/>
  <w15:chartTrackingRefBased/>
  <w15:docId w15:val="{029FA1A2-A1BA-424A-B694-0C9D9A1A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2025-06-23T20:23:00Z</dcterms:created>
  <dcterms:modified xsi:type="dcterms:W3CDTF">2025-06-23T20:23:00Z</dcterms:modified>
</cp:coreProperties>
</file>