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CE2F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FITZALEYN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0825BA8B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Rydon,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A721554" w14:textId="77777777" w:rsidR="00DC252B" w:rsidRDefault="00DC252B" w:rsidP="00DC252B">
      <w:pPr>
        <w:pStyle w:val="NoSpacing"/>
        <w:rPr>
          <w:rFonts w:cs="Times New Roman"/>
          <w:szCs w:val="24"/>
        </w:rPr>
      </w:pPr>
    </w:p>
    <w:p w14:paraId="75A8FF25" w14:textId="77777777" w:rsidR="00DC252B" w:rsidRDefault="00DC252B" w:rsidP="00DC252B">
      <w:pPr>
        <w:pStyle w:val="NoSpacing"/>
        <w:rPr>
          <w:rFonts w:cs="Times New Roman"/>
          <w:szCs w:val="24"/>
        </w:rPr>
      </w:pPr>
    </w:p>
    <w:p w14:paraId="6F512127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Thomas Danyell, esquire(q.v.), brought a plaint of trespass in a free warren </w:t>
      </w:r>
    </w:p>
    <w:p w14:paraId="1671D8F8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11 others.</w:t>
      </w:r>
    </w:p>
    <w:p w14:paraId="289D690D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39D3F216" w14:textId="77777777" w:rsidR="00DC252B" w:rsidRDefault="00DC252B" w:rsidP="00DC252B">
      <w:pPr>
        <w:pStyle w:val="NoSpacing"/>
        <w:rPr>
          <w:rFonts w:cs="Times New Roman"/>
          <w:szCs w:val="24"/>
        </w:rPr>
      </w:pPr>
    </w:p>
    <w:p w14:paraId="12FB1215" w14:textId="77777777" w:rsidR="00DC252B" w:rsidRDefault="00DC252B" w:rsidP="00DC252B">
      <w:pPr>
        <w:pStyle w:val="NoSpacing"/>
        <w:rPr>
          <w:rFonts w:cs="Times New Roman"/>
          <w:szCs w:val="24"/>
        </w:rPr>
      </w:pPr>
    </w:p>
    <w:p w14:paraId="44F16C2C" w14:textId="77777777" w:rsidR="00DC252B" w:rsidRDefault="00DC252B" w:rsidP="00DC25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9E960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40CE" w14:textId="77777777" w:rsidR="00DC252B" w:rsidRDefault="00DC252B" w:rsidP="009139A6">
      <w:r>
        <w:separator/>
      </w:r>
    </w:p>
  </w:endnote>
  <w:endnote w:type="continuationSeparator" w:id="0">
    <w:p w14:paraId="7225A7BC" w14:textId="77777777" w:rsidR="00DC252B" w:rsidRDefault="00DC25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9A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9E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92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836B" w14:textId="77777777" w:rsidR="00DC252B" w:rsidRDefault="00DC252B" w:rsidP="009139A6">
      <w:r>
        <w:separator/>
      </w:r>
    </w:p>
  </w:footnote>
  <w:footnote w:type="continuationSeparator" w:id="0">
    <w:p w14:paraId="5EAB1408" w14:textId="77777777" w:rsidR="00DC252B" w:rsidRDefault="00DC25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7F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81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36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2B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C252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D67A"/>
  <w15:chartTrackingRefBased/>
  <w15:docId w15:val="{C98BEAEC-339D-4A21-8946-C482CBE4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C2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2025-02-09T20:14:00Z</dcterms:created>
  <dcterms:modified xsi:type="dcterms:W3CDTF">2025-02-09T20:15:00Z</dcterms:modified>
</cp:coreProperties>
</file>