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C35F" w14:textId="77777777" w:rsidR="00941315" w:rsidRDefault="00941315" w:rsidP="009413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FITZHARRY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5865DA9E" w14:textId="77777777" w:rsidR="00941315" w:rsidRDefault="00941315" w:rsidP="00941315">
      <w:pPr>
        <w:pStyle w:val="NoSpacing"/>
        <w:rPr>
          <w:rFonts w:cs="Times New Roman"/>
          <w:szCs w:val="24"/>
        </w:rPr>
      </w:pPr>
    </w:p>
    <w:p w14:paraId="5680C7B3" w14:textId="77777777" w:rsidR="00941315" w:rsidRDefault="00941315" w:rsidP="00941315">
      <w:pPr>
        <w:pStyle w:val="NoSpacing"/>
        <w:rPr>
          <w:rFonts w:cs="Times New Roman"/>
          <w:szCs w:val="24"/>
        </w:rPr>
      </w:pPr>
    </w:p>
    <w:p w14:paraId="2579F1E0" w14:textId="77777777" w:rsidR="00941315" w:rsidRDefault="00941315" w:rsidP="009413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>He was on a commission of array for Herefordshire.</w:t>
      </w:r>
    </w:p>
    <w:p w14:paraId="5240DBAA" w14:textId="77777777" w:rsidR="00941315" w:rsidRDefault="00941315" w:rsidP="009413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p.559)</w:t>
      </w:r>
    </w:p>
    <w:p w14:paraId="1D37F8EE" w14:textId="77777777" w:rsidR="00941315" w:rsidRDefault="00941315" w:rsidP="00941315">
      <w:pPr>
        <w:pStyle w:val="NoSpacing"/>
        <w:rPr>
          <w:rFonts w:cs="Times New Roman"/>
          <w:szCs w:val="24"/>
        </w:rPr>
      </w:pPr>
    </w:p>
    <w:p w14:paraId="075572B8" w14:textId="77777777" w:rsidR="00941315" w:rsidRDefault="00941315" w:rsidP="00941315">
      <w:pPr>
        <w:pStyle w:val="NoSpacing"/>
        <w:rPr>
          <w:rFonts w:cs="Times New Roman"/>
          <w:szCs w:val="24"/>
        </w:rPr>
      </w:pPr>
    </w:p>
    <w:p w14:paraId="741EAF6B" w14:textId="77777777" w:rsidR="00941315" w:rsidRDefault="00941315" w:rsidP="009413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January 2025</w:t>
      </w:r>
    </w:p>
    <w:p w14:paraId="2FB9CFB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271BE" w14:textId="77777777" w:rsidR="00941315" w:rsidRDefault="00941315" w:rsidP="009139A6">
      <w:r>
        <w:separator/>
      </w:r>
    </w:p>
  </w:endnote>
  <w:endnote w:type="continuationSeparator" w:id="0">
    <w:p w14:paraId="67959739" w14:textId="77777777" w:rsidR="00941315" w:rsidRDefault="0094131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35F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ACD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32F8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92C36" w14:textId="77777777" w:rsidR="00941315" w:rsidRDefault="00941315" w:rsidP="009139A6">
      <w:r>
        <w:separator/>
      </w:r>
    </w:p>
  </w:footnote>
  <w:footnote w:type="continuationSeparator" w:id="0">
    <w:p w14:paraId="48EB3F47" w14:textId="77777777" w:rsidR="00941315" w:rsidRDefault="0094131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14C1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B0E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564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15"/>
    <w:rsid w:val="000666E0"/>
    <w:rsid w:val="002510B7"/>
    <w:rsid w:val="00270799"/>
    <w:rsid w:val="005C130B"/>
    <w:rsid w:val="00826F5C"/>
    <w:rsid w:val="009139A6"/>
    <w:rsid w:val="009411C2"/>
    <w:rsid w:val="00941315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C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9D51E"/>
  <w15:chartTrackingRefBased/>
  <w15:docId w15:val="{0EC48B33-575B-47C2-8D65-C62F53EC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2025-01-11T13:49:00Z</dcterms:created>
  <dcterms:modified xsi:type="dcterms:W3CDTF">2025-01-11T13:49:00Z</dcterms:modified>
</cp:coreProperties>
</file>