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697A" w14:textId="77777777" w:rsidR="00C942B5" w:rsidRDefault="00C942B5" w:rsidP="00C942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Dorothy FITZHERBERT</w:t>
      </w:r>
      <w:r>
        <w:rPr>
          <w:rFonts w:cs="Times New Roman"/>
          <w:szCs w:val="24"/>
        </w:rPr>
        <w:t xml:space="preserve">     (d.1507)</w:t>
      </w:r>
    </w:p>
    <w:p w14:paraId="081F5D44" w14:textId="77777777" w:rsidR="00C942B5" w:rsidRDefault="00C942B5" w:rsidP="00C942B5">
      <w:pPr>
        <w:pStyle w:val="NoSpacing"/>
        <w:rPr>
          <w:rFonts w:cs="Times New Roman"/>
          <w:szCs w:val="24"/>
        </w:rPr>
      </w:pPr>
    </w:p>
    <w:p w14:paraId="3649BB91" w14:textId="77777777" w:rsidR="00C942B5" w:rsidRDefault="00C942B5" w:rsidP="00C942B5">
      <w:pPr>
        <w:pStyle w:val="NoSpacing"/>
        <w:rPr>
          <w:rFonts w:cs="Times New Roman"/>
          <w:szCs w:val="24"/>
        </w:rPr>
      </w:pPr>
    </w:p>
    <w:p w14:paraId="45AD768D" w14:textId="77777777" w:rsidR="00C942B5" w:rsidRDefault="00C942B5" w:rsidP="00C942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Nov.1507</w:t>
      </w:r>
      <w:r>
        <w:rPr>
          <w:rFonts w:cs="Times New Roman"/>
          <w:szCs w:val="24"/>
        </w:rPr>
        <w:tab/>
        <w:t>She died; buried in Middleton, Warwickshire.</w:t>
      </w:r>
    </w:p>
    <w:p w14:paraId="2AA9E700" w14:textId="77777777" w:rsidR="00C942B5" w:rsidRDefault="00C942B5" w:rsidP="00C942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and Ireland, Find A Grave Index, 1300’s – current)</w:t>
      </w:r>
    </w:p>
    <w:p w14:paraId="530FB46E" w14:textId="77777777" w:rsidR="00C942B5" w:rsidRDefault="00C942B5" w:rsidP="00C942B5">
      <w:pPr>
        <w:pStyle w:val="NoSpacing"/>
        <w:rPr>
          <w:rFonts w:cs="Times New Roman"/>
          <w:szCs w:val="24"/>
        </w:rPr>
      </w:pPr>
    </w:p>
    <w:p w14:paraId="1C89BA1A" w14:textId="77777777" w:rsidR="00C942B5" w:rsidRDefault="00C942B5" w:rsidP="00C942B5">
      <w:pPr>
        <w:pStyle w:val="NoSpacing"/>
        <w:rPr>
          <w:rFonts w:cs="Times New Roman"/>
          <w:szCs w:val="24"/>
        </w:rPr>
      </w:pPr>
    </w:p>
    <w:p w14:paraId="6AB53EA0" w14:textId="77777777" w:rsidR="00C942B5" w:rsidRDefault="00C942B5" w:rsidP="00C942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72C13A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1491" w14:textId="77777777" w:rsidR="00C942B5" w:rsidRDefault="00C942B5" w:rsidP="009139A6">
      <w:r>
        <w:separator/>
      </w:r>
    </w:p>
  </w:endnote>
  <w:endnote w:type="continuationSeparator" w:id="0">
    <w:p w14:paraId="772119E6" w14:textId="77777777" w:rsidR="00C942B5" w:rsidRDefault="00C942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CE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34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2D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E477" w14:textId="77777777" w:rsidR="00C942B5" w:rsidRDefault="00C942B5" w:rsidP="009139A6">
      <w:r>
        <w:separator/>
      </w:r>
    </w:p>
  </w:footnote>
  <w:footnote w:type="continuationSeparator" w:id="0">
    <w:p w14:paraId="0C0D7CC5" w14:textId="77777777" w:rsidR="00C942B5" w:rsidRDefault="00C942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49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A7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C3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B5"/>
    <w:rsid w:val="00061000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942B5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0D6F"/>
  <w15:chartTrackingRefBased/>
  <w15:docId w15:val="{90B5B2E5-14B5-4E88-848D-CCCDF597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2025-03-29T21:03:00Z</dcterms:created>
  <dcterms:modified xsi:type="dcterms:W3CDTF">2025-03-29T21:03:00Z</dcterms:modified>
</cp:coreProperties>
</file>