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F0CCD" w14:textId="77777777" w:rsidR="00374784" w:rsidRDefault="00374784" w:rsidP="00374784">
      <w:pPr>
        <w:pStyle w:val="NoSpacing"/>
      </w:pPr>
      <w:r>
        <w:rPr>
          <w:u w:val="single"/>
        </w:rPr>
        <w:t>John FITZJOHN</w:t>
      </w:r>
      <w:r>
        <w:t xml:space="preserve">        (fl.1499)</w:t>
      </w:r>
    </w:p>
    <w:p w14:paraId="7C9AF175" w14:textId="77777777" w:rsidR="00374784" w:rsidRDefault="00374784" w:rsidP="00374784">
      <w:pPr>
        <w:pStyle w:val="NoSpacing"/>
      </w:pPr>
      <w:r>
        <w:t>of London. Draper.</w:t>
      </w:r>
    </w:p>
    <w:p w14:paraId="5F2DFF4D" w14:textId="77777777" w:rsidR="00374784" w:rsidRDefault="00374784" w:rsidP="00374784">
      <w:pPr>
        <w:pStyle w:val="NoSpacing"/>
      </w:pPr>
    </w:p>
    <w:p w14:paraId="02A81919" w14:textId="77777777" w:rsidR="00374784" w:rsidRDefault="00374784" w:rsidP="00374784">
      <w:pPr>
        <w:pStyle w:val="NoSpacing"/>
      </w:pPr>
    </w:p>
    <w:p w14:paraId="05D78BAF" w14:textId="77777777" w:rsidR="00374784" w:rsidRDefault="00374784" w:rsidP="00374784">
      <w:pPr>
        <w:pStyle w:val="NoSpacing"/>
      </w:pPr>
      <w:r>
        <w:tab/>
        <w:t>1499</w:t>
      </w:r>
      <w:r>
        <w:tab/>
        <w:t>He became a Freeman. He was a former apprentice of William Edward</w:t>
      </w:r>
    </w:p>
    <w:p w14:paraId="39166383" w14:textId="77777777" w:rsidR="00374784" w:rsidRDefault="00374784" w:rsidP="00374784">
      <w:pPr>
        <w:pStyle w:val="NoSpacing"/>
      </w:pPr>
      <w:r>
        <w:tab/>
      </w:r>
      <w:r>
        <w:tab/>
        <w:t>of London, draper(q.v.).</w:t>
      </w:r>
    </w:p>
    <w:p w14:paraId="2AF46622" w14:textId="77777777" w:rsidR="00374784" w:rsidRDefault="00374784" w:rsidP="00374784">
      <w:pPr>
        <w:pStyle w:val="NoSpacing"/>
      </w:pPr>
      <w:r>
        <w:tab/>
      </w:r>
      <w:r>
        <w:tab/>
        <w:t xml:space="preserve">( </w:t>
      </w:r>
      <w:hyperlink r:id="rId6" w:history="1">
        <w:r w:rsidRPr="00273B3A">
          <w:rPr>
            <w:rStyle w:val="Hyperlink"/>
          </w:rPr>
          <w:t>www.londonroll.com</w:t>
        </w:r>
      </w:hyperlink>
      <w:r>
        <w:t>)</w:t>
      </w:r>
    </w:p>
    <w:p w14:paraId="7CFEF0D4" w14:textId="77777777" w:rsidR="00374784" w:rsidRDefault="00374784" w:rsidP="00374784">
      <w:pPr>
        <w:pStyle w:val="NoSpacing"/>
      </w:pPr>
    </w:p>
    <w:p w14:paraId="5B69E3FC" w14:textId="77777777" w:rsidR="00374784" w:rsidRDefault="00374784" w:rsidP="00374784">
      <w:pPr>
        <w:pStyle w:val="NoSpacing"/>
      </w:pPr>
    </w:p>
    <w:p w14:paraId="085C14D7" w14:textId="77777777" w:rsidR="00374784" w:rsidRDefault="00374784" w:rsidP="00374784">
      <w:pPr>
        <w:pStyle w:val="NoSpacing"/>
      </w:pPr>
      <w:r>
        <w:t>15 May 2025</w:t>
      </w:r>
    </w:p>
    <w:p w14:paraId="4DAB5F2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54479" w14:textId="77777777" w:rsidR="00374784" w:rsidRDefault="00374784" w:rsidP="009139A6">
      <w:r>
        <w:separator/>
      </w:r>
    </w:p>
  </w:endnote>
  <w:endnote w:type="continuationSeparator" w:id="0">
    <w:p w14:paraId="32A9B18A" w14:textId="77777777" w:rsidR="00374784" w:rsidRDefault="0037478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55C1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A66F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600A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15B13" w14:textId="77777777" w:rsidR="00374784" w:rsidRDefault="00374784" w:rsidP="009139A6">
      <w:r>
        <w:separator/>
      </w:r>
    </w:p>
  </w:footnote>
  <w:footnote w:type="continuationSeparator" w:id="0">
    <w:p w14:paraId="43C51C00" w14:textId="77777777" w:rsidR="00374784" w:rsidRDefault="0037478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A612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D721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EA13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784"/>
    <w:rsid w:val="000666E0"/>
    <w:rsid w:val="000A2E7A"/>
    <w:rsid w:val="001307AC"/>
    <w:rsid w:val="00190DFA"/>
    <w:rsid w:val="002510B7"/>
    <w:rsid w:val="00270799"/>
    <w:rsid w:val="002737D5"/>
    <w:rsid w:val="00357E4A"/>
    <w:rsid w:val="00374784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B41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29F24"/>
  <w15:chartTrackingRefBased/>
  <w15:docId w15:val="{3F26F2E6-0AED-4113-9F92-24BD17A50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747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2025-05-15T20:37:00Z</dcterms:created>
  <dcterms:modified xsi:type="dcterms:W3CDTF">2025-05-15T20:37:00Z</dcterms:modified>
</cp:coreProperties>
</file>