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1CFA" w14:textId="77777777" w:rsidR="000F60D1" w:rsidRDefault="000F60D1" w:rsidP="000F60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John FITZPIERS</w:t>
      </w:r>
      <w:r>
        <w:rPr>
          <w:rFonts w:cs="Times New Roman"/>
          <w:color w:val="282B30"/>
          <w:szCs w:val="24"/>
          <w:shd w:val="clear" w:color="auto" w:fill="FFFFFF"/>
        </w:rPr>
        <w:t xml:space="preserve">  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44BA4E6" w14:textId="77777777" w:rsidR="000F60D1" w:rsidRDefault="000F60D1" w:rsidP="000F60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6501CB9E" w14:textId="77777777" w:rsidR="000F60D1" w:rsidRDefault="000F60D1" w:rsidP="000F60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0ED51DB" w14:textId="77777777" w:rsidR="000F60D1" w:rsidRDefault="000F60D1" w:rsidP="000F60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7B69EFC8" w14:textId="77777777" w:rsidR="000F60D1" w:rsidRDefault="000F60D1" w:rsidP="000F60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A20D8D3" w14:textId="77777777" w:rsidR="000F60D1" w:rsidRDefault="000F60D1" w:rsidP="000F60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492AD238" w14:textId="77777777" w:rsidR="000F60D1" w:rsidRPr="00065994" w:rsidRDefault="000F60D1" w:rsidP="000F60D1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7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0ACF97B2" w14:textId="77777777" w:rsidR="000F60D1" w:rsidRDefault="000F60D1" w:rsidP="000F60D1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58FB49F9" w14:textId="77777777" w:rsidR="000F60D1" w:rsidRDefault="000F60D1" w:rsidP="000F60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B51CC25" w14:textId="77777777" w:rsidR="000F60D1" w:rsidRDefault="000F60D1" w:rsidP="000F60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4C11767E" w14:textId="77777777" w:rsidR="000F60D1" w:rsidRDefault="000F60D1" w:rsidP="000F60D1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16 October 2024</w:t>
      </w:r>
    </w:p>
    <w:p w14:paraId="5CD0F71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33A1A" w14:textId="77777777" w:rsidR="000F60D1" w:rsidRDefault="000F60D1" w:rsidP="009139A6">
      <w:r>
        <w:separator/>
      </w:r>
    </w:p>
  </w:endnote>
  <w:endnote w:type="continuationSeparator" w:id="0">
    <w:p w14:paraId="4B2CF29C" w14:textId="77777777" w:rsidR="000F60D1" w:rsidRDefault="000F60D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7276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626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BA9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5629" w14:textId="77777777" w:rsidR="000F60D1" w:rsidRDefault="000F60D1" w:rsidP="009139A6">
      <w:r>
        <w:separator/>
      </w:r>
    </w:p>
  </w:footnote>
  <w:footnote w:type="continuationSeparator" w:id="0">
    <w:p w14:paraId="50AD1E12" w14:textId="77777777" w:rsidR="000F60D1" w:rsidRDefault="000F60D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696D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D13E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D610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0D1"/>
    <w:rsid w:val="000666E0"/>
    <w:rsid w:val="000F60D1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40560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2AF25"/>
  <w15:chartTrackingRefBased/>
  <w15:docId w15:val="{91146880-0191-47B8-AD91-4A39F31B4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2025-01-11T07:41:00Z</dcterms:created>
  <dcterms:modified xsi:type="dcterms:W3CDTF">2025-01-11T07:41:00Z</dcterms:modified>
</cp:coreProperties>
</file>