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51B9" w14:textId="5060D9E0" w:rsidR="00BA00AB" w:rsidRDefault="006A13B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FITZWALEYN</w:t>
      </w:r>
      <w:r>
        <w:rPr>
          <w:rFonts w:cs="Times New Roman"/>
          <w:szCs w:val="24"/>
        </w:rPr>
        <w:t xml:space="preserve">        (fl.1453)</w:t>
      </w:r>
    </w:p>
    <w:p w14:paraId="62E53499" w14:textId="77777777" w:rsidR="006A13B0" w:rsidRDefault="006A13B0" w:rsidP="009139A6">
      <w:pPr>
        <w:pStyle w:val="NoSpacing"/>
        <w:rPr>
          <w:rFonts w:cs="Times New Roman"/>
          <w:szCs w:val="24"/>
        </w:rPr>
      </w:pPr>
    </w:p>
    <w:p w14:paraId="701FBE7B" w14:textId="77777777" w:rsidR="006A13B0" w:rsidRDefault="006A13B0" w:rsidP="009139A6">
      <w:pPr>
        <w:pStyle w:val="NoSpacing"/>
        <w:rPr>
          <w:rFonts w:cs="Times New Roman"/>
          <w:szCs w:val="24"/>
        </w:rPr>
      </w:pPr>
    </w:p>
    <w:p w14:paraId="590366F0" w14:textId="41CEEDEA" w:rsidR="006A13B0" w:rsidRDefault="006A13B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Jun.1453</w:t>
      </w:r>
      <w:r>
        <w:rPr>
          <w:rFonts w:cs="Times New Roman"/>
          <w:szCs w:val="24"/>
        </w:rPr>
        <w:tab/>
        <w:t>He was appointed to take conies for the expenses of the household and</w:t>
      </w:r>
    </w:p>
    <w:p w14:paraId="5BE4EBF3" w14:textId="1E066A8B" w:rsidR="006A13B0" w:rsidRDefault="006A13B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thread for nets and carriage for the same.</w:t>
      </w:r>
    </w:p>
    <w:p w14:paraId="59D89078" w14:textId="30890340" w:rsidR="006A13B0" w:rsidRDefault="006A13B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p.86)</w:t>
      </w:r>
    </w:p>
    <w:p w14:paraId="459139FF" w14:textId="77777777" w:rsidR="006A13B0" w:rsidRDefault="006A13B0" w:rsidP="009139A6">
      <w:pPr>
        <w:pStyle w:val="NoSpacing"/>
        <w:rPr>
          <w:rFonts w:cs="Times New Roman"/>
          <w:szCs w:val="24"/>
        </w:rPr>
      </w:pPr>
    </w:p>
    <w:p w14:paraId="6BCB0626" w14:textId="77777777" w:rsidR="006A13B0" w:rsidRDefault="006A13B0" w:rsidP="009139A6">
      <w:pPr>
        <w:pStyle w:val="NoSpacing"/>
        <w:rPr>
          <w:rFonts w:cs="Times New Roman"/>
          <w:szCs w:val="24"/>
        </w:rPr>
      </w:pPr>
    </w:p>
    <w:p w14:paraId="347E9C7A" w14:textId="761AE19B" w:rsidR="006A13B0" w:rsidRPr="006A13B0" w:rsidRDefault="006A13B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June 2025</w:t>
      </w:r>
    </w:p>
    <w:sectPr w:rsidR="006A13B0" w:rsidRPr="006A1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AC40" w14:textId="77777777" w:rsidR="006A13B0" w:rsidRDefault="006A13B0" w:rsidP="009139A6">
      <w:r>
        <w:separator/>
      </w:r>
    </w:p>
  </w:endnote>
  <w:endnote w:type="continuationSeparator" w:id="0">
    <w:p w14:paraId="349DB45E" w14:textId="77777777" w:rsidR="006A13B0" w:rsidRDefault="006A13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85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1C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72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5D9B" w14:textId="77777777" w:rsidR="006A13B0" w:rsidRDefault="006A13B0" w:rsidP="009139A6">
      <w:r>
        <w:separator/>
      </w:r>
    </w:p>
  </w:footnote>
  <w:footnote w:type="continuationSeparator" w:id="0">
    <w:p w14:paraId="579915FD" w14:textId="77777777" w:rsidR="006A13B0" w:rsidRDefault="006A13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0A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2A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DB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B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13B0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F972"/>
  <w15:chartTrackingRefBased/>
  <w15:docId w15:val="{1FC1B543-967E-476B-A34B-1CB42F95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2025-06-04T19:41:00Z</dcterms:created>
  <dcterms:modified xsi:type="dcterms:W3CDTF">2025-06-04T19:47:00Z</dcterms:modified>
</cp:coreProperties>
</file>