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092C" w14:textId="491FBB2B" w:rsidR="00FE7A90" w:rsidRDefault="00FE7A90" w:rsidP="00FE7A90">
      <w:pPr>
        <w:pStyle w:val="NoSpacing"/>
        <w:rPr>
          <w:rFonts w:ascii="Times New Roman" w:hAnsi="Times New Roman" w:cs="Times New Roman"/>
          <w:lang w:val="en-US"/>
        </w:rPr>
      </w:pPr>
      <w:r w:rsidRPr="00FE7A90">
        <w:rPr>
          <w:rFonts w:ascii="Times New Roman" w:hAnsi="Times New Roman" w:cs="Times New Roman"/>
          <w:u w:val="single"/>
          <w:lang w:val="en-US"/>
        </w:rPr>
        <w:t>Margaret FITZWILLIAM</w:t>
      </w:r>
      <w:r w:rsidRPr="00FE7A90">
        <w:rPr>
          <w:rFonts w:ascii="Times New Roman" w:hAnsi="Times New Roman" w:cs="Times New Roman"/>
          <w:lang w:val="en-US"/>
        </w:rPr>
        <w:t xml:space="preserve">     (fl.1460)</w:t>
      </w:r>
    </w:p>
    <w:p w14:paraId="0187AAD3" w14:textId="77777777" w:rsidR="00FE7A90" w:rsidRDefault="00FE7A90" w:rsidP="00FE7A90">
      <w:pPr>
        <w:pStyle w:val="NoSpacing"/>
        <w:rPr>
          <w:rFonts w:ascii="Times New Roman" w:hAnsi="Times New Roman" w:cs="Times New Roman"/>
          <w:lang w:val="en-US"/>
        </w:rPr>
      </w:pPr>
    </w:p>
    <w:p w14:paraId="3FEB0CD6" w14:textId="77777777" w:rsidR="00FE7A90" w:rsidRDefault="00FE7A90" w:rsidP="00FE7A90">
      <w:pPr>
        <w:pStyle w:val="NoSpacing"/>
        <w:rPr>
          <w:rFonts w:ascii="Times New Roman" w:hAnsi="Times New Roman" w:cs="Times New Roman"/>
          <w:lang w:val="en-US"/>
        </w:rPr>
      </w:pPr>
    </w:p>
    <w:p w14:paraId="4E5AAC59" w14:textId="160A3A96" w:rsidR="00FE7A90" w:rsidRDefault="00FE7A90" w:rsidP="00FE7A9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Daughter of Sir Richard FitzWilliam(d.1478)(q.v.).   (Clay pp.79-80)</w:t>
      </w:r>
    </w:p>
    <w:p w14:paraId="52F0A2B3" w14:textId="10456503" w:rsidR="00FE7A90" w:rsidRDefault="00FE7A90" w:rsidP="00FE7A9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Ralph Reresby of Thrybergh(q.v.).   (ibid.)</w:t>
      </w:r>
    </w:p>
    <w:p w14:paraId="3E95131E" w14:textId="77777777" w:rsidR="00FE7A90" w:rsidRDefault="00FE7A90" w:rsidP="00FE7A90">
      <w:pPr>
        <w:pStyle w:val="NoSpacing"/>
        <w:rPr>
          <w:rFonts w:ascii="Times New Roman" w:hAnsi="Times New Roman" w:cs="Times New Roman"/>
          <w:lang w:val="en-US"/>
        </w:rPr>
      </w:pPr>
    </w:p>
    <w:p w14:paraId="613D36FB" w14:textId="77777777" w:rsidR="00FE7A90" w:rsidRDefault="00FE7A90" w:rsidP="00FE7A90">
      <w:pPr>
        <w:pStyle w:val="NoSpacing"/>
        <w:rPr>
          <w:rFonts w:ascii="Times New Roman" w:hAnsi="Times New Roman" w:cs="Times New Roman"/>
          <w:lang w:val="en-US"/>
        </w:rPr>
      </w:pPr>
    </w:p>
    <w:p w14:paraId="4DE919A1" w14:textId="0DAF963E" w:rsidR="00FE7A90" w:rsidRPr="00FE7A90" w:rsidRDefault="00FE7A90" w:rsidP="00FE7A9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November 2025</w:t>
      </w:r>
    </w:p>
    <w:sectPr w:rsidR="00FE7A90" w:rsidRPr="00FE7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BDF0" w14:textId="77777777" w:rsidR="00FE7A90" w:rsidRDefault="00FE7A90" w:rsidP="00086E2C">
      <w:pPr>
        <w:spacing w:after="0" w:line="240" w:lineRule="auto"/>
      </w:pPr>
      <w:r>
        <w:separator/>
      </w:r>
    </w:p>
  </w:endnote>
  <w:endnote w:type="continuationSeparator" w:id="0">
    <w:p w14:paraId="0508705D" w14:textId="77777777" w:rsidR="00FE7A90" w:rsidRDefault="00FE7A9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D4F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402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673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13DC" w14:textId="77777777" w:rsidR="00FE7A90" w:rsidRDefault="00FE7A90" w:rsidP="00086E2C">
      <w:pPr>
        <w:spacing w:after="0" w:line="240" w:lineRule="auto"/>
      </w:pPr>
      <w:r>
        <w:separator/>
      </w:r>
    </w:p>
  </w:footnote>
  <w:footnote w:type="continuationSeparator" w:id="0">
    <w:p w14:paraId="393F8211" w14:textId="77777777" w:rsidR="00FE7A90" w:rsidRDefault="00FE7A9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70E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10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970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90"/>
    <w:rsid w:val="00086E2C"/>
    <w:rsid w:val="000A2E7A"/>
    <w:rsid w:val="002244B7"/>
    <w:rsid w:val="00314D94"/>
    <w:rsid w:val="00317260"/>
    <w:rsid w:val="00617568"/>
    <w:rsid w:val="006E68FA"/>
    <w:rsid w:val="00ED3A55"/>
    <w:rsid w:val="00F479D0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8D7F"/>
  <w15:chartTrackingRefBased/>
  <w15:docId w15:val="{F1336266-F7F4-4870-84E4-CA25B1C8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E7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7</TotalTime>
  <Pages>1</Pages>
  <Words>24</Words>
  <Characters>147</Characters>
  <Application>Microsoft Office Word</Application>
  <DocSecurity>0</DocSecurity>
  <Lines>7</Lines>
  <Paragraphs>5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2025-11-21T09:20:00Z</dcterms:created>
  <dcterms:modified xsi:type="dcterms:W3CDTF">2025-11-21T09:27:00Z</dcterms:modified>
</cp:coreProperties>
</file>