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9F4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FIX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497C4E46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Kirklington</w:t>
      </w:r>
      <w:proofErr w:type="spellEnd"/>
      <w:r>
        <w:rPr>
          <w:rFonts w:cs="Times New Roman"/>
          <w:szCs w:val="24"/>
          <w:lang w:val="en-GB"/>
        </w:rPr>
        <w:t>, Nottinghamshire. Husbandman.</w:t>
      </w:r>
    </w:p>
    <w:p w14:paraId="40D3BE5A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</w:p>
    <w:p w14:paraId="163A6441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</w:p>
    <w:p w14:paraId="5924D81F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7583F42D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23B5729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</w:p>
    <w:p w14:paraId="198BA0A1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</w:p>
    <w:p w14:paraId="1C9E0713" w14:textId="77777777" w:rsidR="00B369E6" w:rsidRDefault="00B369E6" w:rsidP="00B369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79601F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49E8" w14:textId="77777777" w:rsidR="00B369E6" w:rsidRDefault="00B369E6" w:rsidP="00086E2C">
      <w:pPr>
        <w:spacing w:after="0" w:line="240" w:lineRule="auto"/>
      </w:pPr>
      <w:r>
        <w:separator/>
      </w:r>
    </w:p>
  </w:endnote>
  <w:endnote w:type="continuationSeparator" w:id="0">
    <w:p w14:paraId="690CAC70" w14:textId="77777777" w:rsidR="00B369E6" w:rsidRDefault="00B369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93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C2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C0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C99E" w14:textId="77777777" w:rsidR="00B369E6" w:rsidRDefault="00B369E6" w:rsidP="00086E2C">
      <w:pPr>
        <w:spacing w:after="0" w:line="240" w:lineRule="auto"/>
      </w:pPr>
      <w:r>
        <w:separator/>
      </w:r>
    </w:p>
  </w:footnote>
  <w:footnote w:type="continuationSeparator" w:id="0">
    <w:p w14:paraId="06B27DFF" w14:textId="77777777" w:rsidR="00B369E6" w:rsidRDefault="00B369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47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ED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1C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E6"/>
    <w:rsid w:val="00000660"/>
    <w:rsid w:val="00086E2C"/>
    <w:rsid w:val="000A2E7A"/>
    <w:rsid w:val="002244B7"/>
    <w:rsid w:val="00314D94"/>
    <w:rsid w:val="00617568"/>
    <w:rsid w:val="006E68FA"/>
    <w:rsid w:val="00B369E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81B3"/>
  <w15:chartTrackingRefBased/>
  <w15:docId w15:val="{7878E899-0883-4770-8D8A-0EF2114C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69E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187</Characters>
  <Application>Microsoft Office Word</Application>
  <DocSecurity>0</DocSecurity>
  <Lines>13</Lines>
  <Paragraphs>7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2025-11-06T21:09:00Z</dcterms:created>
  <dcterms:modified xsi:type="dcterms:W3CDTF">2025-11-06T21:10:00Z</dcterms:modified>
</cp:coreProperties>
</file>