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121B" w14:textId="77777777" w:rsidR="00347AB2" w:rsidRDefault="00347AB2" w:rsidP="00347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Anthony FISHER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04B7665C" w14:textId="77777777" w:rsidR="00347AB2" w:rsidRDefault="00347AB2" w:rsidP="00347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Magdalen College, Oxford University.</w:t>
      </w:r>
    </w:p>
    <w:p w14:paraId="0ADE9504" w14:textId="77777777" w:rsidR="00347AB2" w:rsidRDefault="00347AB2" w:rsidP="00347AB2">
      <w:pPr>
        <w:pStyle w:val="NoSpacing"/>
        <w:rPr>
          <w:rFonts w:cs="Times New Roman"/>
          <w:szCs w:val="24"/>
        </w:rPr>
      </w:pPr>
    </w:p>
    <w:p w14:paraId="180779C5" w14:textId="77777777" w:rsidR="00347AB2" w:rsidRDefault="00347AB2" w:rsidP="00347AB2">
      <w:pPr>
        <w:pStyle w:val="NoSpacing"/>
        <w:rPr>
          <w:rFonts w:cs="Times New Roman"/>
          <w:szCs w:val="24"/>
        </w:rPr>
      </w:pPr>
    </w:p>
    <w:p w14:paraId="71D740B2" w14:textId="77777777" w:rsidR="00347AB2" w:rsidRDefault="00347AB2" w:rsidP="00347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Proctor.</w:t>
      </w:r>
    </w:p>
    <w:p w14:paraId="69D9ED77" w14:textId="77777777" w:rsidR="00347AB2" w:rsidRDefault="00347AB2" w:rsidP="00347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p.88)</w:t>
      </w:r>
    </w:p>
    <w:p w14:paraId="6877D15C" w14:textId="77777777" w:rsidR="00347AB2" w:rsidRDefault="00347AB2" w:rsidP="00347AB2">
      <w:pPr>
        <w:pStyle w:val="NoSpacing"/>
        <w:rPr>
          <w:rFonts w:cs="Times New Roman"/>
          <w:szCs w:val="24"/>
        </w:rPr>
      </w:pPr>
    </w:p>
    <w:p w14:paraId="57A79C2C" w14:textId="77777777" w:rsidR="00347AB2" w:rsidRDefault="00347AB2" w:rsidP="00347AB2">
      <w:pPr>
        <w:pStyle w:val="NoSpacing"/>
        <w:rPr>
          <w:rFonts w:cs="Times New Roman"/>
          <w:szCs w:val="24"/>
        </w:rPr>
      </w:pPr>
    </w:p>
    <w:p w14:paraId="541F3773" w14:textId="77777777" w:rsidR="00347AB2" w:rsidRDefault="00347AB2" w:rsidP="00347A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November 2024</w:t>
      </w:r>
    </w:p>
    <w:p w14:paraId="6FE40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76B8C" w14:textId="77777777" w:rsidR="00347AB2" w:rsidRDefault="00347AB2" w:rsidP="009139A6">
      <w:r>
        <w:separator/>
      </w:r>
    </w:p>
  </w:endnote>
  <w:endnote w:type="continuationSeparator" w:id="0">
    <w:p w14:paraId="2CF12F87" w14:textId="77777777" w:rsidR="00347AB2" w:rsidRDefault="00347A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E96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E6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942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0CC99" w14:textId="77777777" w:rsidR="00347AB2" w:rsidRDefault="00347AB2" w:rsidP="009139A6">
      <w:r>
        <w:separator/>
      </w:r>
    </w:p>
  </w:footnote>
  <w:footnote w:type="continuationSeparator" w:id="0">
    <w:p w14:paraId="37FA7A08" w14:textId="77777777" w:rsidR="00347AB2" w:rsidRDefault="00347A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06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B0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4A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B2"/>
    <w:rsid w:val="000666E0"/>
    <w:rsid w:val="002510B7"/>
    <w:rsid w:val="00270799"/>
    <w:rsid w:val="00347AB2"/>
    <w:rsid w:val="005C130B"/>
    <w:rsid w:val="00826F5C"/>
    <w:rsid w:val="009139A6"/>
    <w:rsid w:val="009411C2"/>
    <w:rsid w:val="009448BB"/>
    <w:rsid w:val="00947624"/>
    <w:rsid w:val="00A3176C"/>
    <w:rsid w:val="00A666E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B26B"/>
  <w15:chartTrackingRefBased/>
  <w15:docId w15:val="{75326CFA-8764-4CEF-9CAE-A8AAC508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2024-11-18T19:47:00Z</dcterms:created>
  <dcterms:modified xsi:type="dcterms:W3CDTF">2024-11-18T19:48:00Z</dcterms:modified>
</cp:coreProperties>
</file>