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CC" w:rsidRDefault="003B21CC" w:rsidP="003B21CC">
      <w:pPr>
        <w:pStyle w:val="NoSpacing"/>
      </w:pPr>
      <w:r>
        <w:rPr>
          <w:u w:val="single"/>
        </w:rPr>
        <w:t>Gregory FISHER</w:t>
      </w:r>
      <w:r>
        <w:t xml:space="preserve">      (fl.1495)</w:t>
      </w:r>
    </w:p>
    <w:p w:rsidR="003B21CC" w:rsidRDefault="003B21CC" w:rsidP="003B21CC">
      <w:pPr>
        <w:pStyle w:val="NoSpacing"/>
      </w:pPr>
      <w:proofErr w:type="gramStart"/>
      <w:r>
        <w:t>of</w:t>
      </w:r>
      <w:proofErr w:type="gramEnd"/>
      <w:r>
        <w:t xml:space="preserve"> Sutton Valence, Kent.</w:t>
      </w:r>
    </w:p>
    <w:p w:rsidR="003B21CC" w:rsidRDefault="003B21CC" w:rsidP="003B21CC">
      <w:pPr>
        <w:pStyle w:val="NoSpacing"/>
      </w:pPr>
    </w:p>
    <w:p w:rsidR="003B21CC" w:rsidRDefault="003B21CC" w:rsidP="003B21CC">
      <w:pPr>
        <w:pStyle w:val="NoSpacing"/>
      </w:pPr>
    </w:p>
    <w:p w:rsidR="003B21CC" w:rsidRDefault="003B21CC" w:rsidP="003B21CC">
      <w:pPr>
        <w:pStyle w:val="NoSpacing"/>
      </w:pPr>
      <w:r>
        <w:tab/>
        <w:t>1495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p.177)</w:t>
      </w:r>
    </w:p>
    <w:p w:rsidR="003B21CC" w:rsidRDefault="003B21CC" w:rsidP="003B21CC">
      <w:pPr>
        <w:pStyle w:val="NoSpacing"/>
      </w:pPr>
    </w:p>
    <w:p w:rsidR="003B21CC" w:rsidRDefault="003B21CC" w:rsidP="003B21CC">
      <w:pPr>
        <w:pStyle w:val="NoSpacing"/>
      </w:pPr>
    </w:p>
    <w:p w:rsidR="00E47068" w:rsidRPr="00C009D8" w:rsidRDefault="003B21CC" w:rsidP="003B21CC">
      <w:pPr>
        <w:pStyle w:val="NoSpacing"/>
      </w:pPr>
      <w:r>
        <w:t>2 December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1CC" w:rsidRDefault="003B21CC" w:rsidP="00920DE3">
      <w:pPr>
        <w:spacing w:after="0" w:line="240" w:lineRule="auto"/>
      </w:pPr>
      <w:r>
        <w:separator/>
      </w:r>
    </w:p>
  </w:endnote>
  <w:endnote w:type="continuationSeparator" w:id="0">
    <w:p w:rsidR="003B21CC" w:rsidRDefault="003B21C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1CC" w:rsidRDefault="003B21CC" w:rsidP="00920DE3">
      <w:pPr>
        <w:spacing w:after="0" w:line="240" w:lineRule="auto"/>
      </w:pPr>
      <w:r>
        <w:separator/>
      </w:r>
    </w:p>
  </w:footnote>
  <w:footnote w:type="continuationSeparator" w:id="0">
    <w:p w:rsidR="003B21CC" w:rsidRDefault="003B21C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CC"/>
    <w:rsid w:val="00120749"/>
    <w:rsid w:val="003B21C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2013-12-17T20:30:00Z</dcterms:created>
  <dcterms:modified xsi:type="dcterms:W3CDTF">2013-12-17T20:32:00Z</dcterms:modified>
</cp:coreProperties>
</file>