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C6D" w:rsidRDefault="00FC5C6D" w:rsidP="00FC5C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FISHER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FC5C6D" w:rsidRDefault="00FC5C6D" w:rsidP="00FC5C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C6D" w:rsidRDefault="00FC5C6D" w:rsidP="00FC5C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C6D" w:rsidRDefault="00FC5C6D" w:rsidP="00FC5C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Jul.1419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Oakham, Rutland,</w:t>
      </w:r>
    </w:p>
    <w:p w:rsidR="00FC5C6D" w:rsidRDefault="00FC5C6D" w:rsidP="00FC5C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Joan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Bohun</w:t>
      </w:r>
      <w:proofErr w:type="spellEnd"/>
      <w:r>
        <w:rPr>
          <w:rFonts w:ascii="Times New Roman" w:hAnsi="Times New Roman" w:cs="Times New Roman"/>
          <w:sz w:val="24"/>
          <w:szCs w:val="24"/>
        </w:rPr>
        <w:t>, Countess of Hereford(q.v.).</w:t>
      </w:r>
    </w:p>
    <w:p w:rsidR="00FC5C6D" w:rsidRDefault="00FC5C6D" w:rsidP="00FC5C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21-278)</w:t>
      </w:r>
    </w:p>
    <w:p w:rsidR="00FC5C6D" w:rsidRDefault="00FC5C6D" w:rsidP="00FC5C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C6D" w:rsidRDefault="00FC5C6D" w:rsidP="00FC5C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C6D" w:rsidRPr="000F3727" w:rsidRDefault="00FC5C6D" w:rsidP="00FC5C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February 2016</w:t>
      </w:r>
    </w:p>
    <w:p w:rsidR="00DD5B8A" w:rsidRPr="00FC5C6D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FC5C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C6D" w:rsidRDefault="00FC5C6D" w:rsidP="00564E3C">
      <w:pPr>
        <w:spacing w:after="0" w:line="240" w:lineRule="auto"/>
      </w:pPr>
      <w:r>
        <w:separator/>
      </w:r>
    </w:p>
  </w:endnote>
  <w:endnote w:type="continuationSeparator" w:id="0">
    <w:p w:rsidR="00FC5C6D" w:rsidRDefault="00FC5C6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C5C6D">
      <w:rPr>
        <w:rFonts w:ascii="Times New Roman" w:hAnsi="Times New Roman" w:cs="Times New Roman"/>
        <w:noProof/>
        <w:sz w:val="24"/>
        <w:szCs w:val="24"/>
      </w:rPr>
      <w:t>25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C6D" w:rsidRDefault="00FC5C6D" w:rsidP="00564E3C">
      <w:pPr>
        <w:spacing w:after="0" w:line="240" w:lineRule="auto"/>
      </w:pPr>
      <w:r>
        <w:separator/>
      </w:r>
    </w:p>
  </w:footnote>
  <w:footnote w:type="continuationSeparator" w:id="0">
    <w:p w:rsidR="00FC5C6D" w:rsidRDefault="00FC5C6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6D"/>
    <w:rsid w:val="00372DC6"/>
    <w:rsid w:val="00564E3C"/>
    <w:rsid w:val="0064591D"/>
    <w:rsid w:val="00DD5B8A"/>
    <w:rsid w:val="00EB41B8"/>
    <w:rsid w:val="00F14DE1"/>
    <w:rsid w:val="00F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E170"/>
  <w15:chartTrackingRefBased/>
  <w15:docId w15:val="{2C945B56-686F-4C40-A36A-D037976B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2016-02-25T21:02:00Z</dcterms:created>
  <dcterms:modified xsi:type="dcterms:W3CDTF">2016-02-25T21:03:00Z</dcterms:modified>
</cp:coreProperties>
</file>