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0D" w:rsidRDefault="005E520D" w:rsidP="005E520D">
      <w:pPr>
        <w:pStyle w:val="NoSpacing"/>
      </w:pPr>
      <w:r>
        <w:rPr>
          <w:u w:val="single"/>
        </w:rPr>
        <w:t>John FISHER</w:t>
      </w:r>
      <w:r>
        <w:t xml:space="preserve">      (fl.1475)</w:t>
      </w:r>
    </w:p>
    <w:p w:rsidR="005E520D" w:rsidRDefault="005E520D" w:rsidP="005E520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Godmersham</w:t>
      </w:r>
      <w:proofErr w:type="spellEnd"/>
      <w:r>
        <w:t>, Kent.</w:t>
      </w:r>
    </w:p>
    <w:p w:rsidR="005E520D" w:rsidRDefault="005E520D" w:rsidP="005E520D">
      <w:pPr>
        <w:pStyle w:val="NoSpacing"/>
      </w:pPr>
    </w:p>
    <w:p w:rsidR="005E520D" w:rsidRDefault="005E520D" w:rsidP="005E520D">
      <w:pPr>
        <w:pStyle w:val="NoSpacing"/>
      </w:pPr>
    </w:p>
    <w:p w:rsidR="005E520D" w:rsidRDefault="005E520D" w:rsidP="005E520D">
      <w:pPr>
        <w:pStyle w:val="NoSpacing"/>
      </w:pPr>
      <w:r>
        <w:tab/>
        <w:t>1475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p.177)</w:t>
      </w:r>
    </w:p>
    <w:p w:rsidR="005E520D" w:rsidRDefault="005E520D" w:rsidP="005E520D">
      <w:pPr>
        <w:pStyle w:val="NoSpacing"/>
      </w:pPr>
    </w:p>
    <w:p w:rsidR="005E520D" w:rsidRDefault="005E520D" w:rsidP="005E520D">
      <w:pPr>
        <w:pStyle w:val="NoSpacing"/>
      </w:pPr>
    </w:p>
    <w:p w:rsidR="00E47068" w:rsidRPr="00C009D8" w:rsidRDefault="005E520D" w:rsidP="005E520D">
      <w:pPr>
        <w:pStyle w:val="NoSpacing"/>
      </w:pPr>
      <w:r>
        <w:t>2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0D" w:rsidRDefault="005E520D" w:rsidP="00920DE3">
      <w:pPr>
        <w:spacing w:after="0" w:line="240" w:lineRule="auto"/>
      </w:pPr>
      <w:r>
        <w:separator/>
      </w:r>
    </w:p>
  </w:endnote>
  <w:endnote w:type="continuationSeparator" w:id="0">
    <w:p w:rsidR="005E520D" w:rsidRDefault="005E52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0D" w:rsidRDefault="005E520D" w:rsidP="00920DE3">
      <w:pPr>
        <w:spacing w:after="0" w:line="240" w:lineRule="auto"/>
      </w:pPr>
      <w:r>
        <w:separator/>
      </w:r>
    </w:p>
  </w:footnote>
  <w:footnote w:type="continuationSeparator" w:id="0">
    <w:p w:rsidR="005E520D" w:rsidRDefault="005E52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0D"/>
    <w:rsid w:val="00120749"/>
    <w:rsid w:val="005E520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2013-12-17T21:02:00Z</dcterms:created>
  <dcterms:modified xsi:type="dcterms:W3CDTF">2013-12-17T21:04:00Z</dcterms:modified>
</cp:coreProperties>
</file>