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D3C3DC" w14:textId="77777777" w:rsidR="00E17B3F" w:rsidRDefault="00E17B3F" w:rsidP="00E17B3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FISHER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fl.1480)</w:t>
      </w:r>
    </w:p>
    <w:p w14:paraId="310D9056" w14:textId="77777777" w:rsidR="00E17B3F" w:rsidRDefault="00E17B3F" w:rsidP="00E17B3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Draper.</w:t>
      </w:r>
    </w:p>
    <w:p w14:paraId="7066FCAB" w14:textId="77777777" w:rsidR="00E17B3F" w:rsidRDefault="00E17B3F" w:rsidP="00E17B3F">
      <w:pPr>
        <w:pStyle w:val="NoSpacing"/>
        <w:rPr>
          <w:rFonts w:cs="Times New Roman"/>
          <w:szCs w:val="24"/>
        </w:rPr>
      </w:pPr>
    </w:p>
    <w:p w14:paraId="39F82CA0" w14:textId="77777777" w:rsidR="00E17B3F" w:rsidRDefault="00E17B3F" w:rsidP="00E17B3F">
      <w:pPr>
        <w:pStyle w:val="NoSpacing"/>
        <w:rPr>
          <w:rFonts w:cs="Times New Roman"/>
          <w:szCs w:val="24"/>
        </w:rPr>
      </w:pPr>
    </w:p>
    <w:p w14:paraId="00D4BD63" w14:textId="77777777" w:rsidR="00E17B3F" w:rsidRDefault="00E17B3F" w:rsidP="00E17B3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1480</w:t>
      </w:r>
      <w:r>
        <w:rPr>
          <w:rFonts w:cs="Times New Roman"/>
          <w:szCs w:val="24"/>
        </w:rPr>
        <w:tab/>
        <w:t xml:space="preserve"> He became a Freeman. He was a former apprentice of John Polter of </w:t>
      </w:r>
    </w:p>
    <w:p w14:paraId="7C722879" w14:textId="77777777" w:rsidR="00E17B3F" w:rsidRDefault="00E17B3F" w:rsidP="00E17B3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London, draper(q.v.).</w:t>
      </w:r>
    </w:p>
    <w:p w14:paraId="42879BED" w14:textId="77777777" w:rsidR="00E17B3F" w:rsidRDefault="00E17B3F" w:rsidP="00E17B3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 w:rsidRPr="009D5347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>)</w:t>
      </w:r>
    </w:p>
    <w:p w14:paraId="67759CC0" w14:textId="77777777" w:rsidR="00E17B3F" w:rsidRDefault="00E17B3F" w:rsidP="00E17B3F">
      <w:pPr>
        <w:pStyle w:val="NoSpacing"/>
        <w:rPr>
          <w:rFonts w:cs="Times New Roman"/>
          <w:szCs w:val="24"/>
        </w:rPr>
      </w:pPr>
    </w:p>
    <w:p w14:paraId="260B60CC" w14:textId="77777777" w:rsidR="00E17B3F" w:rsidRDefault="00E17B3F" w:rsidP="00E17B3F">
      <w:pPr>
        <w:pStyle w:val="NoSpacing"/>
        <w:rPr>
          <w:rFonts w:cs="Times New Roman"/>
          <w:szCs w:val="24"/>
        </w:rPr>
      </w:pPr>
    </w:p>
    <w:p w14:paraId="1D8D2CEE" w14:textId="77777777" w:rsidR="00E17B3F" w:rsidRDefault="00E17B3F" w:rsidP="00E17B3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June 2024</w:t>
      </w:r>
    </w:p>
    <w:p w14:paraId="7C68CBF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1BB440" w14:textId="77777777" w:rsidR="00E17B3F" w:rsidRDefault="00E17B3F" w:rsidP="009139A6">
      <w:r>
        <w:separator/>
      </w:r>
    </w:p>
  </w:endnote>
  <w:endnote w:type="continuationSeparator" w:id="0">
    <w:p w14:paraId="6ABE63BB" w14:textId="77777777" w:rsidR="00E17B3F" w:rsidRDefault="00E17B3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16828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505A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71983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1E6114" w14:textId="77777777" w:rsidR="00E17B3F" w:rsidRDefault="00E17B3F" w:rsidP="009139A6">
      <w:r>
        <w:separator/>
      </w:r>
    </w:p>
  </w:footnote>
  <w:footnote w:type="continuationSeparator" w:id="0">
    <w:p w14:paraId="59D84994" w14:textId="77777777" w:rsidR="00E17B3F" w:rsidRDefault="00E17B3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F17F1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C4BC5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D491D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B3F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150C1"/>
    <w:rsid w:val="00E17B3F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AFBFE"/>
  <w15:chartTrackingRefBased/>
  <w15:docId w15:val="{B99B9081-CCD2-4501-A009-6F7967DDA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17B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2024-06-11T15:30:00Z</dcterms:created>
  <dcterms:modified xsi:type="dcterms:W3CDTF">2024-06-11T15:31:00Z</dcterms:modified>
</cp:coreProperties>
</file>