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E5F1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Margaret FISHER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2BA9167C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</w:p>
    <w:p w14:paraId="10D054E9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</w:p>
    <w:p w14:paraId="23563B86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Sep.1485</w:t>
      </w:r>
      <w:r>
        <w:rPr>
          <w:rFonts w:eastAsia="Times New Roman" w:cs="Times New Roman"/>
          <w:szCs w:val="24"/>
        </w:rPr>
        <w:tab/>
        <w:t xml:space="preserve">John </w:t>
      </w:r>
      <w:proofErr w:type="spellStart"/>
      <w:r>
        <w:rPr>
          <w:rFonts w:eastAsia="Times New Roman" w:cs="Times New Roman"/>
          <w:szCs w:val="24"/>
        </w:rPr>
        <w:t>Rypon</w:t>
      </w:r>
      <w:proofErr w:type="spellEnd"/>
      <w:r>
        <w:rPr>
          <w:rFonts w:eastAsia="Times New Roman" w:cs="Times New Roman"/>
          <w:szCs w:val="24"/>
        </w:rPr>
        <w:t xml:space="preserve"> of London, mercer(q.v.), bequeathed her 53s 4d.</w:t>
      </w:r>
    </w:p>
    <w:p w14:paraId="3E364518" w14:textId="77777777" w:rsidR="004327EC" w:rsidRDefault="004327EC" w:rsidP="004327E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 451-4)</w:t>
      </w:r>
    </w:p>
    <w:p w14:paraId="43057326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</w:p>
    <w:p w14:paraId="431F52F2" w14:textId="77777777" w:rsidR="004327EC" w:rsidRDefault="004327EC" w:rsidP="004327EC">
      <w:pPr>
        <w:pStyle w:val="NoSpacing"/>
        <w:rPr>
          <w:rFonts w:eastAsia="Times New Roman" w:cs="Times New Roman"/>
          <w:szCs w:val="24"/>
        </w:rPr>
      </w:pPr>
    </w:p>
    <w:p w14:paraId="23BDD519" w14:textId="77777777" w:rsidR="004327EC" w:rsidRPr="00DD6147" w:rsidRDefault="004327EC" w:rsidP="004327E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November 2022</w:t>
      </w:r>
    </w:p>
    <w:p w14:paraId="3B41AF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EA62" w14:textId="77777777" w:rsidR="004327EC" w:rsidRDefault="004327EC" w:rsidP="009139A6">
      <w:r>
        <w:separator/>
      </w:r>
    </w:p>
  </w:endnote>
  <w:endnote w:type="continuationSeparator" w:id="0">
    <w:p w14:paraId="0CC61A50" w14:textId="77777777" w:rsidR="004327EC" w:rsidRDefault="004327E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7E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AF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AD3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6EFF" w14:textId="77777777" w:rsidR="004327EC" w:rsidRDefault="004327EC" w:rsidP="009139A6">
      <w:r>
        <w:separator/>
      </w:r>
    </w:p>
  </w:footnote>
  <w:footnote w:type="continuationSeparator" w:id="0">
    <w:p w14:paraId="4D0B5ECF" w14:textId="77777777" w:rsidR="004327EC" w:rsidRDefault="004327E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50F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A4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28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EC"/>
    <w:rsid w:val="000666E0"/>
    <w:rsid w:val="002510B7"/>
    <w:rsid w:val="004327E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7690"/>
  <w15:chartTrackingRefBased/>
  <w15:docId w15:val="{B348F8AE-D15A-4C44-B681-3B4EC8ED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2022-11-24T19:43:00Z</dcterms:created>
  <dcterms:modified xsi:type="dcterms:W3CDTF">2022-11-24T19:43:00Z</dcterms:modified>
</cp:coreProperties>
</file>