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9E1F" w14:textId="77777777" w:rsidR="007B1532" w:rsidRDefault="007B1532" w:rsidP="007B1532">
      <w:pPr>
        <w:pStyle w:val="NoSpacing"/>
        <w:rPr>
          <w:lang w:val="en-US"/>
        </w:rPr>
      </w:pPr>
      <w:r>
        <w:rPr>
          <w:u w:val="single"/>
          <w:lang w:val="en-US"/>
        </w:rPr>
        <w:t>Richard FISHER</w:t>
      </w:r>
      <w:r>
        <w:rPr>
          <w:lang w:val="en-US"/>
        </w:rPr>
        <w:t xml:space="preserve">     (fl.1465-6)</w:t>
      </w:r>
    </w:p>
    <w:p w14:paraId="58A5D836" w14:textId="77777777" w:rsidR="007B1532" w:rsidRDefault="007B1532" w:rsidP="007B1532">
      <w:pPr>
        <w:pStyle w:val="NoSpacing"/>
        <w:rPr>
          <w:lang w:val="en-US"/>
        </w:rPr>
      </w:pPr>
      <w:r>
        <w:rPr>
          <w:lang w:val="en-US"/>
        </w:rPr>
        <w:t>Master of “le Mitchel” of Boston, which was owned by John Arnold(q.v.).</w:t>
      </w:r>
    </w:p>
    <w:p w14:paraId="6D647E5C" w14:textId="77777777" w:rsidR="007B1532" w:rsidRDefault="007B1532" w:rsidP="007B1532">
      <w:pPr>
        <w:pStyle w:val="NoSpacing"/>
        <w:rPr>
          <w:lang w:val="en-US"/>
        </w:rPr>
      </w:pPr>
    </w:p>
    <w:p w14:paraId="43507B18" w14:textId="77777777" w:rsidR="007B1532" w:rsidRDefault="007B1532" w:rsidP="007B1532">
      <w:pPr>
        <w:pStyle w:val="NoSpacing"/>
        <w:rPr>
          <w:lang w:val="en-US"/>
        </w:rPr>
      </w:pPr>
    </w:p>
    <w:p w14:paraId="018F2250" w14:textId="77777777" w:rsidR="007B1532" w:rsidRDefault="007B1532" w:rsidP="007B1532">
      <w:pPr>
        <w:pStyle w:val="NoSpacing"/>
        <w:rPr>
          <w:lang w:val="en-US"/>
        </w:rPr>
      </w:pPr>
      <w:r>
        <w:rPr>
          <w:lang w:val="en-US"/>
        </w:rPr>
        <w:t xml:space="preserve">   5 Sep.1465</w:t>
      </w:r>
      <w:r>
        <w:rPr>
          <w:lang w:val="en-US"/>
        </w:rPr>
        <w:tab/>
        <w:t>The ship entered the King’s service.</w:t>
      </w:r>
    </w:p>
    <w:p w14:paraId="6B23FB53" w14:textId="77777777" w:rsidR="007B1532" w:rsidRDefault="007B1532" w:rsidP="007B1532">
      <w:pPr>
        <w:pStyle w:val="NoSpacing"/>
        <w:ind w:left="1440"/>
        <w:rPr>
          <w:lang w:val="en-US"/>
        </w:rPr>
      </w:pPr>
      <w:r>
        <w:rPr>
          <w:lang w:val="en-US"/>
        </w:rPr>
        <w:t xml:space="preserve">(“The History and Antiquities of Boston” by </w:t>
      </w:r>
      <w:proofErr w:type="spellStart"/>
      <w:r>
        <w:rPr>
          <w:lang w:val="en-US"/>
        </w:rPr>
        <w:t>Pishey</w:t>
      </w:r>
      <w:proofErr w:type="spellEnd"/>
      <w:r>
        <w:rPr>
          <w:lang w:val="en-US"/>
        </w:rPr>
        <w:t xml:space="preserve"> Thompson, published in Boston by John Noble, junior, in 1856 p. 59)</w:t>
      </w:r>
    </w:p>
    <w:p w14:paraId="5E6D9C0F" w14:textId="77777777" w:rsidR="007B1532" w:rsidRDefault="007B1532" w:rsidP="007B1532">
      <w:pPr>
        <w:pStyle w:val="NoSpacing"/>
        <w:rPr>
          <w:lang w:val="en-US"/>
        </w:rPr>
      </w:pPr>
      <w:r>
        <w:rPr>
          <w:lang w:val="en-US"/>
        </w:rPr>
        <w:t>10 Jan.1466</w:t>
      </w:r>
      <w:r>
        <w:rPr>
          <w:lang w:val="en-US"/>
        </w:rPr>
        <w:tab/>
        <w:t>The ship left the King’s service.   (ibid.)</w:t>
      </w:r>
    </w:p>
    <w:p w14:paraId="2E08C909" w14:textId="77777777" w:rsidR="007B1532" w:rsidRDefault="007B1532" w:rsidP="007B1532">
      <w:pPr>
        <w:pStyle w:val="NoSpacing"/>
        <w:rPr>
          <w:lang w:val="en-US"/>
        </w:rPr>
      </w:pPr>
    </w:p>
    <w:p w14:paraId="22153317" w14:textId="77777777" w:rsidR="007B1532" w:rsidRDefault="007B1532" w:rsidP="007B1532">
      <w:pPr>
        <w:pStyle w:val="NoSpacing"/>
        <w:rPr>
          <w:lang w:val="en-US"/>
        </w:rPr>
      </w:pPr>
    </w:p>
    <w:p w14:paraId="2255C483" w14:textId="77777777" w:rsidR="007B1532" w:rsidRDefault="007B1532" w:rsidP="007B1532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2139E78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A36D" w14:textId="77777777" w:rsidR="007B1532" w:rsidRDefault="007B1532" w:rsidP="00086E2C">
      <w:pPr>
        <w:spacing w:after="0" w:line="240" w:lineRule="auto"/>
      </w:pPr>
      <w:r>
        <w:separator/>
      </w:r>
    </w:p>
  </w:endnote>
  <w:endnote w:type="continuationSeparator" w:id="0">
    <w:p w14:paraId="6245C68D" w14:textId="77777777" w:rsidR="007B1532" w:rsidRDefault="007B153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DE9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E3A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C80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76FD" w14:textId="77777777" w:rsidR="007B1532" w:rsidRDefault="007B1532" w:rsidP="00086E2C">
      <w:pPr>
        <w:spacing w:after="0" w:line="240" w:lineRule="auto"/>
      </w:pPr>
      <w:r>
        <w:separator/>
      </w:r>
    </w:p>
  </w:footnote>
  <w:footnote w:type="continuationSeparator" w:id="0">
    <w:p w14:paraId="3528123E" w14:textId="77777777" w:rsidR="007B1532" w:rsidRDefault="007B153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3AC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5B8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9DB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32"/>
    <w:rsid w:val="00086E2C"/>
    <w:rsid w:val="000A2E7A"/>
    <w:rsid w:val="002244B7"/>
    <w:rsid w:val="00314D94"/>
    <w:rsid w:val="00617568"/>
    <w:rsid w:val="006E68FA"/>
    <w:rsid w:val="007B1532"/>
    <w:rsid w:val="00A317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EFDE"/>
  <w15:chartTrackingRefBased/>
  <w15:docId w15:val="{235A1EBD-D881-49C3-9C5F-C83DE607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B153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2025-10-14T02:43:00Z</dcterms:created>
  <dcterms:modified xsi:type="dcterms:W3CDTF">2025-10-14T02:43:00Z</dcterms:modified>
</cp:coreProperties>
</file>