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D6A2" w14:textId="77777777" w:rsidR="003D4FF4" w:rsidRDefault="003D4FF4" w:rsidP="003D4FF4">
      <w:pPr>
        <w:spacing w:after="160" w:line="259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FISHER</w:t>
      </w:r>
      <w:r>
        <w:rPr>
          <w:rFonts w:eastAsia="Times New Roman" w:cs="Times New Roman"/>
          <w:szCs w:val="24"/>
        </w:rPr>
        <w:t xml:space="preserve">       (fl.1481)</w:t>
      </w:r>
    </w:p>
    <w:p w14:paraId="4AF3CB82" w14:textId="77777777" w:rsidR="003D4FF4" w:rsidRDefault="003D4FF4" w:rsidP="003D4FF4">
      <w:pPr>
        <w:spacing w:after="160" w:line="259" w:lineRule="auto"/>
        <w:rPr>
          <w:rFonts w:eastAsia="Times New Roman" w:cs="Times New Roman"/>
          <w:szCs w:val="24"/>
        </w:rPr>
      </w:pPr>
    </w:p>
    <w:p w14:paraId="05D31F15" w14:textId="77777777" w:rsidR="003D4FF4" w:rsidRDefault="003D4FF4" w:rsidP="003D4FF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Jan.</w:t>
      </w:r>
      <w:r>
        <w:rPr>
          <w:rFonts w:eastAsia="Times New Roman" w:cs="Times New Roman"/>
          <w:szCs w:val="24"/>
        </w:rPr>
        <w:tab/>
        <w:t>1481</w:t>
      </w:r>
      <w:r>
        <w:rPr>
          <w:rFonts w:eastAsia="Times New Roman" w:cs="Times New Roman"/>
          <w:szCs w:val="24"/>
        </w:rPr>
        <w:tab/>
        <w:t xml:space="preserve">He was a witness </w:t>
      </w:r>
      <w:proofErr w:type="gramStart"/>
      <w:r>
        <w:rPr>
          <w:rFonts w:eastAsia="Times New Roman" w:cs="Times New Roman"/>
          <w:szCs w:val="24"/>
        </w:rPr>
        <w:t>of</w:t>
      </w:r>
      <w:proofErr w:type="gramEnd"/>
      <w:r>
        <w:rPr>
          <w:rFonts w:eastAsia="Times New Roman" w:cs="Times New Roman"/>
          <w:szCs w:val="24"/>
        </w:rPr>
        <w:t xml:space="preserve"> the Will of Robert Colman of Bristol(q.v.).</w:t>
      </w:r>
    </w:p>
    <w:p w14:paraId="0F5C2ED7" w14:textId="77777777" w:rsidR="003D4FF4" w:rsidRDefault="003D4FF4" w:rsidP="003D4FF4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5E7DA926" w14:textId="77777777" w:rsidR="003D4FF4" w:rsidRDefault="003D4FF4" w:rsidP="003D4FF4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 397-8)</w:t>
      </w:r>
    </w:p>
    <w:p w14:paraId="15CEF5BE" w14:textId="77777777" w:rsidR="003D4FF4" w:rsidRDefault="003D4FF4" w:rsidP="003D4FF4">
      <w:pPr>
        <w:pStyle w:val="NoSpacing"/>
        <w:rPr>
          <w:rFonts w:eastAsia="Times New Roman" w:cs="Times New Roman"/>
          <w:szCs w:val="24"/>
        </w:rPr>
      </w:pPr>
    </w:p>
    <w:p w14:paraId="3FB632D2" w14:textId="77777777" w:rsidR="003D4FF4" w:rsidRDefault="003D4FF4" w:rsidP="003D4FF4">
      <w:pPr>
        <w:pStyle w:val="NoSpacing"/>
        <w:rPr>
          <w:rFonts w:eastAsia="Times New Roman" w:cs="Times New Roman"/>
          <w:szCs w:val="24"/>
        </w:rPr>
      </w:pPr>
    </w:p>
    <w:p w14:paraId="4BC86FFD" w14:textId="77777777" w:rsidR="003D4FF4" w:rsidRDefault="003D4FF4" w:rsidP="003D4FF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April 2025</w:t>
      </w:r>
    </w:p>
    <w:p w14:paraId="2C11AD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C4C7" w14:textId="77777777" w:rsidR="003D4FF4" w:rsidRDefault="003D4FF4" w:rsidP="009139A6">
      <w:r>
        <w:separator/>
      </w:r>
    </w:p>
  </w:endnote>
  <w:endnote w:type="continuationSeparator" w:id="0">
    <w:p w14:paraId="2EC0F716" w14:textId="77777777" w:rsidR="003D4FF4" w:rsidRDefault="003D4F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D4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49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B3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7926" w14:textId="77777777" w:rsidR="003D4FF4" w:rsidRDefault="003D4FF4" w:rsidP="009139A6">
      <w:r>
        <w:separator/>
      </w:r>
    </w:p>
  </w:footnote>
  <w:footnote w:type="continuationSeparator" w:id="0">
    <w:p w14:paraId="3B703720" w14:textId="77777777" w:rsidR="003D4FF4" w:rsidRDefault="003D4F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87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06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49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F4"/>
    <w:rsid w:val="000666E0"/>
    <w:rsid w:val="000743CB"/>
    <w:rsid w:val="000A2E7A"/>
    <w:rsid w:val="001307AC"/>
    <w:rsid w:val="00190DFA"/>
    <w:rsid w:val="002510B7"/>
    <w:rsid w:val="00270799"/>
    <w:rsid w:val="002737D5"/>
    <w:rsid w:val="00357E4A"/>
    <w:rsid w:val="003D4FF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B968"/>
  <w15:chartTrackingRefBased/>
  <w15:docId w15:val="{8BBD1E19-17E0-469E-9F2C-E71F951A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4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2025-04-27T20:50:00Z</dcterms:created>
  <dcterms:modified xsi:type="dcterms:W3CDTF">2025-04-27T20:50:00Z</dcterms:modified>
</cp:coreProperties>
</file>