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CF3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FISHHER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80570A5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Clack Mount.</w:t>
      </w:r>
    </w:p>
    <w:p w14:paraId="33BF56E3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52059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6E705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4CB9B236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0AF6A427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except Salisbury, the taxes of a fifteenth and a tenth.</w:t>
      </w:r>
    </w:p>
    <w:p w14:paraId="33041A2D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p.63)</w:t>
      </w:r>
    </w:p>
    <w:p w14:paraId="3F6CF80E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50468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6E305" w14:textId="77777777" w:rsidR="009738CA" w:rsidRDefault="009738CA" w:rsidP="00973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02FFB58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7499" w14:textId="77777777" w:rsidR="009738CA" w:rsidRDefault="009738CA" w:rsidP="009139A6">
      <w:r>
        <w:separator/>
      </w:r>
    </w:p>
  </w:endnote>
  <w:endnote w:type="continuationSeparator" w:id="0">
    <w:p w14:paraId="0610BC37" w14:textId="77777777" w:rsidR="009738CA" w:rsidRDefault="009738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A9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B2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BF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950A" w14:textId="77777777" w:rsidR="009738CA" w:rsidRDefault="009738CA" w:rsidP="009139A6">
      <w:r>
        <w:separator/>
      </w:r>
    </w:p>
  </w:footnote>
  <w:footnote w:type="continuationSeparator" w:id="0">
    <w:p w14:paraId="0B763C82" w14:textId="77777777" w:rsidR="009738CA" w:rsidRDefault="009738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AC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5A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89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CA"/>
    <w:rsid w:val="000666E0"/>
    <w:rsid w:val="002510B7"/>
    <w:rsid w:val="005C130B"/>
    <w:rsid w:val="00826F5C"/>
    <w:rsid w:val="009139A6"/>
    <w:rsid w:val="009448BB"/>
    <w:rsid w:val="009738CA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EB19"/>
  <w15:chartTrackingRefBased/>
  <w15:docId w15:val="{E2E56263-1654-4266-A090-FDF77FD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2021-10-31T22:03:00Z</dcterms:created>
  <dcterms:modified xsi:type="dcterms:W3CDTF">2021-10-31T22:03:00Z</dcterms:modified>
</cp:coreProperties>
</file>