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FISSHER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Dec.1419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Wrockwardine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Shropshire, into lands of the late Sir Gilbert Talbot(q.v.) in Shropshire and</w:t>
      </w: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adjacent Welsh Marches.</w:t>
      </w: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21-319)</w:t>
      </w: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E178D8" w:rsidRDefault="00E178D8" w:rsidP="00E178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  <w:bookmarkStart w:id="0" w:name="_GoBack"/>
      <w:bookmarkEnd w:id="0"/>
    </w:p>
    <w:sectPr w:rsidR="006B2F86" w:rsidRPr="00E178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D8" w:rsidRDefault="00E178D8" w:rsidP="00E71FC3">
      <w:pPr>
        <w:spacing w:after="0" w:line="240" w:lineRule="auto"/>
      </w:pPr>
      <w:r>
        <w:separator/>
      </w:r>
    </w:p>
  </w:endnote>
  <w:endnote w:type="continuationSeparator" w:id="0">
    <w:p w:rsidR="00E178D8" w:rsidRDefault="00E178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D8" w:rsidRDefault="00E178D8" w:rsidP="00E71FC3">
      <w:pPr>
        <w:spacing w:after="0" w:line="240" w:lineRule="auto"/>
      </w:pPr>
      <w:r>
        <w:separator/>
      </w:r>
    </w:p>
  </w:footnote>
  <w:footnote w:type="continuationSeparator" w:id="0">
    <w:p w:rsidR="00E178D8" w:rsidRDefault="00E178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D8"/>
    <w:rsid w:val="00AB52E8"/>
    <w:rsid w:val="00B16D3F"/>
    <w:rsid w:val="00E178D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9F02"/>
  <w15:chartTrackingRefBased/>
  <w15:docId w15:val="{79302F68-2E0E-4A1E-A3C1-24B5E446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2016-03-26T22:28:00Z</dcterms:created>
  <dcterms:modified xsi:type="dcterms:W3CDTF">2016-03-26T22:31:00Z</dcterms:modified>
</cp:coreProperties>
</file>