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1FFA3" w14:textId="77777777" w:rsidR="00975426" w:rsidRPr="00975426" w:rsidRDefault="00975426" w:rsidP="00975426">
      <w:pPr>
        <w:rPr>
          <w:rStyle w:val="Hyperlink"/>
          <w:u w:val="none"/>
        </w:rPr>
      </w:pPr>
      <w:r w:rsidRPr="00975426">
        <w:rPr>
          <w:rStyle w:val="Hyperlink"/>
        </w:rPr>
        <w:t>John FISSHER</w:t>
      </w:r>
      <w:r w:rsidRPr="00975426">
        <w:rPr>
          <w:rStyle w:val="Hyperlink"/>
          <w:u w:val="none"/>
        </w:rPr>
        <w:t xml:space="preserve">       (fl.1483)</w:t>
      </w:r>
    </w:p>
    <w:p w14:paraId="7878EC00" w14:textId="77777777" w:rsidR="00975426" w:rsidRPr="00975426" w:rsidRDefault="00975426" w:rsidP="00975426">
      <w:pPr>
        <w:rPr>
          <w:rStyle w:val="Hyperlink"/>
          <w:u w:val="none"/>
        </w:rPr>
      </w:pPr>
      <w:r w:rsidRPr="00975426">
        <w:rPr>
          <w:rStyle w:val="Hyperlink"/>
          <w:u w:val="none"/>
        </w:rPr>
        <w:t>of London. Alderman.</w:t>
      </w:r>
    </w:p>
    <w:p w14:paraId="5202A965" w14:textId="77777777" w:rsidR="00975426" w:rsidRPr="00975426" w:rsidRDefault="00975426" w:rsidP="00975426">
      <w:pPr>
        <w:rPr>
          <w:rStyle w:val="Hyperlink"/>
          <w:u w:val="none"/>
        </w:rPr>
      </w:pPr>
    </w:p>
    <w:p w14:paraId="4B296906" w14:textId="77777777" w:rsidR="00975426" w:rsidRDefault="00975426" w:rsidP="00975426">
      <w:pPr>
        <w:rPr>
          <w:rStyle w:val="Hyperlink"/>
          <w:u w:val="none"/>
        </w:rPr>
      </w:pPr>
    </w:p>
    <w:p w14:paraId="1260551F" w14:textId="1037DBAC" w:rsidR="00D46F3D" w:rsidRDefault="00D46F3D" w:rsidP="00D46F3D">
      <w:r>
        <w:t>21 Sep.</w:t>
      </w:r>
      <w:r>
        <w:t>1482</w:t>
      </w:r>
      <w:r>
        <w:tab/>
        <w:t>He was present when William White, draper(q.v.), and John Mathewe,</w:t>
      </w:r>
    </w:p>
    <w:p w14:paraId="14AE4607" w14:textId="77777777" w:rsidR="00D46F3D" w:rsidRDefault="00D46F3D" w:rsidP="00D46F3D">
      <w:r>
        <w:tab/>
      </w:r>
      <w:r>
        <w:tab/>
        <w:t>mercer(q.v.), were elected Sheriffs.</w:t>
      </w:r>
    </w:p>
    <w:p w14:paraId="7F4843DC" w14:textId="49F3146D" w:rsidR="00D46F3D" w:rsidRPr="00975426" w:rsidRDefault="00D46F3D" w:rsidP="00975426">
      <w:pPr>
        <w:rPr>
          <w:rStyle w:val="Hyperlink"/>
          <w:u w:val="none"/>
        </w:rPr>
      </w:pPr>
      <w:r>
        <w:tab/>
      </w:r>
      <w:r>
        <w:tab/>
        <w:t>(“Calendar of Letter-Books of the City of London: L” p.195 fol.178)</w:t>
      </w:r>
    </w:p>
    <w:p w14:paraId="0EAEE326" w14:textId="77777777" w:rsidR="00975426" w:rsidRPr="00975426" w:rsidRDefault="00975426" w:rsidP="00975426">
      <w:pPr>
        <w:ind w:left="1440" w:hanging="1440"/>
        <w:rPr>
          <w:rStyle w:val="Hyperlink"/>
          <w:u w:val="none"/>
        </w:rPr>
      </w:pPr>
      <w:r w:rsidRPr="00975426">
        <w:rPr>
          <w:rStyle w:val="Hyperlink"/>
          <w:u w:val="none"/>
        </w:rPr>
        <w:t>29 Jan.1483</w:t>
      </w:r>
      <w:r w:rsidRPr="00975426">
        <w:rPr>
          <w:rStyle w:val="Hyperlink"/>
          <w:u w:val="none"/>
        </w:rPr>
        <w:tab/>
        <w:t>Sir Thomas Bryan(q.v.) and John Pulter(q.v.) demised certain tenements and curtilages in various parts of Uxbridge, Middlesex, to him, Hugh Broune of London, mercer(q.v.), Hugh Clopton of London, mercer(q.v.), and Thomas Filberd of London, haberdasher(q.v.).  (C.C.R. 1476-85 p.294)</w:t>
      </w:r>
    </w:p>
    <w:p w14:paraId="664CE5B8" w14:textId="77777777" w:rsidR="00975426" w:rsidRPr="00975426" w:rsidRDefault="00975426" w:rsidP="00975426">
      <w:pPr>
        <w:rPr>
          <w:rStyle w:val="Hyperlink"/>
          <w:u w:val="none"/>
        </w:rPr>
      </w:pPr>
    </w:p>
    <w:p w14:paraId="2F15B789" w14:textId="77777777" w:rsidR="00975426" w:rsidRPr="00975426" w:rsidRDefault="00975426" w:rsidP="00975426">
      <w:pPr>
        <w:rPr>
          <w:rStyle w:val="Hyperlink"/>
          <w:u w:val="none"/>
        </w:rPr>
      </w:pPr>
    </w:p>
    <w:p w14:paraId="6F2EC7A0" w14:textId="77777777" w:rsidR="00975426" w:rsidRDefault="00975426" w:rsidP="00975426">
      <w:pPr>
        <w:rPr>
          <w:rStyle w:val="Hyperlink"/>
          <w:u w:val="none"/>
        </w:rPr>
      </w:pPr>
      <w:r w:rsidRPr="00975426">
        <w:rPr>
          <w:rStyle w:val="Hyperlink"/>
          <w:u w:val="none"/>
        </w:rPr>
        <w:t>13 December 2017</w:t>
      </w:r>
    </w:p>
    <w:p w14:paraId="38E37D4B" w14:textId="55111213" w:rsidR="00D46F3D" w:rsidRPr="00975426" w:rsidRDefault="00D46F3D" w:rsidP="00975426">
      <w:pPr>
        <w:rPr>
          <w:rStyle w:val="Hyperlink"/>
          <w:u w:val="none"/>
        </w:rPr>
      </w:pPr>
      <w:r>
        <w:rPr>
          <w:rStyle w:val="Hyperlink"/>
          <w:u w:val="none"/>
        </w:rPr>
        <w:t>10 September 2024</w:t>
      </w:r>
    </w:p>
    <w:p w14:paraId="70AD428D" w14:textId="77777777" w:rsidR="00D46F3D" w:rsidRPr="00975426" w:rsidRDefault="00D46F3D" w:rsidP="00E71FC3">
      <w:pPr>
        <w:pStyle w:val="NoSpacing"/>
      </w:pPr>
    </w:p>
    <w:sectPr w:rsidR="006B2F86" w:rsidRPr="00975426">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4A4EB" w14:textId="77777777" w:rsidR="00975426" w:rsidRDefault="00975426" w:rsidP="00E71FC3">
      <w:r>
        <w:separator/>
      </w:r>
    </w:p>
  </w:endnote>
  <w:endnote w:type="continuationSeparator" w:id="0">
    <w:p w14:paraId="4F80019A" w14:textId="77777777" w:rsidR="00975426" w:rsidRDefault="00975426" w:rsidP="00E7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86803" w14:textId="77777777" w:rsidR="00E71FC3" w:rsidRPr="00E71FC3" w:rsidRDefault="00BB41AC">
    <w:pPr>
      <w:pStyle w:val="Footer"/>
    </w:pPr>
    <w:r>
      <w:t>Compil</w:t>
    </w:r>
    <w:r w:rsidR="00577BD5">
      <w:t xml:space="preserve">ation </w:t>
    </w:r>
    <w:r w:rsidR="00E71FC3">
      <w:t>copyright I.S.Rogers  27 February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371B1" w14:textId="77777777" w:rsidR="00975426" w:rsidRDefault="00975426" w:rsidP="00E71FC3">
      <w:r>
        <w:separator/>
      </w:r>
    </w:p>
  </w:footnote>
  <w:footnote w:type="continuationSeparator" w:id="0">
    <w:p w14:paraId="08CE9DEC" w14:textId="77777777" w:rsidR="00975426" w:rsidRDefault="00975426" w:rsidP="00E71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26"/>
    <w:rsid w:val="001A7C09"/>
    <w:rsid w:val="004D43F0"/>
    <w:rsid w:val="00577BD5"/>
    <w:rsid w:val="00656CBA"/>
    <w:rsid w:val="006A1F77"/>
    <w:rsid w:val="00733BE7"/>
    <w:rsid w:val="00975426"/>
    <w:rsid w:val="00AB52E8"/>
    <w:rsid w:val="00B16D3F"/>
    <w:rsid w:val="00BB41AC"/>
    <w:rsid w:val="00D46F3D"/>
    <w:rsid w:val="00E71FC3"/>
    <w:rsid w:val="00EF4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5761B"/>
  <w15:chartTrackingRefBased/>
  <w15:docId w15:val="{ADF52230-838E-448C-8C8C-7E5B988E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26"/>
    <w:pPr>
      <w:spacing w:after="0" w:line="240" w:lineRule="auto"/>
    </w:pPr>
    <w:rPr>
      <w:rFonts w:eastAsia="MS Minch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1FC3"/>
    <w:pPr>
      <w:spacing w:after="0" w:line="240" w:lineRule="auto"/>
    </w:pPr>
  </w:style>
  <w:style w:type="paragraph" w:styleId="Header">
    <w:name w:val="header"/>
    <w:basedOn w:val="Normal"/>
    <w:link w:val="HeaderChar"/>
    <w:uiPriority w:val="99"/>
    <w:unhideWhenUsed/>
    <w:rsid w:val="00E71FC3"/>
    <w:pPr>
      <w:tabs>
        <w:tab w:val="center" w:pos="4513"/>
        <w:tab w:val="right" w:pos="9026"/>
      </w:tabs>
    </w:pPr>
    <w:rPr>
      <w:rFonts w:eastAsiaTheme="minorHAnsi"/>
      <w:lang w:eastAsia="en-US"/>
    </w:rPr>
  </w:style>
  <w:style w:type="character" w:customStyle="1" w:styleId="HeaderChar">
    <w:name w:val="Header Char"/>
    <w:basedOn w:val="DefaultParagraphFont"/>
    <w:link w:val="Header"/>
    <w:uiPriority w:val="99"/>
    <w:rsid w:val="00E71FC3"/>
  </w:style>
  <w:style w:type="paragraph" w:styleId="Footer">
    <w:name w:val="footer"/>
    <w:basedOn w:val="Normal"/>
    <w:link w:val="FooterChar"/>
    <w:uiPriority w:val="99"/>
    <w:unhideWhenUsed/>
    <w:rsid w:val="00E71FC3"/>
    <w:pPr>
      <w:tabs>
        <w:tab w:val="center" w:pos="4513"/>
        <w:tab w:val="right" w:pos="9026"/>
      </w:tabs>
    </w:pPr>
    <w:rPr>
      <w:rFonts w:eastAsiaTheme="minorHAnsi"/>
      <w:lang w:eastAsia="en-US"/>
    </w:rPr>
  </w:style>
  <w:style w:type="character" w:customStyle="1" w:styleId="FooterChar">
    <w:name w:val="Footer Char"/>
    <w:basedOn w:val="DefaultParagraphFont"/>
    <w:link w:val="Footer"/>
    <w:uiPriority w:val="99"/>
    <w:rsid w:val="00E71FC3"/>
  </w:style>
  <w:style w:type="character" w:styleId="Hyperlink">
    <w:name w:val="Hyperlink"/>
    <w:basedOn w:val="DefaultParagraphFont"/>
    <w:rsid w:val="00975426"/>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2</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 Rogers</cp:lastModifiedBy>
  <cp:revision>2</cp:revision>
  <dcterms:created xsi:type="dcterms:W3CDTF">2017-12-30T21:18:00Z</dcterms:created>
  <dcterms:modified xsi:type="dcterms:W3CDTF">2024-09-10T12:38:00Z</dcterms:modified>
</cp:coreProperties>
</file>