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2D79" w14:textId="78B1AAB3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FISSHER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52EE7E60" w14:textId="20E76FE0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Hungerford.</w:t>
      </w:r>
    </w:p>
    <w:p w14:paraId="35712584" w14:textId="77777777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91963" w14:textId="77777777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FC780" w14:textId="77777777" w:rsidR="00BF532E" w:rsidRDefault="00BF532E" w:rsidP="00BF532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Aug.1406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mandamus held in Newbury, Berkshire, into lands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Estbury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0655FDA" w14:textId="77777777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19-34)</w:t>
      </w:r>
    </w:p>
    <w:p w14:paraId="0C1B0CAF" w14:textId="77777777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24AED" w14:textId="77777777" w:rsidR="00BF532E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1262A" w14:textId="77777777" w:rsidR="00BF532E" w:rsidRPr="00D02966" w:rsidRDefault="00BF532E" w:rsidP="00BF53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2021</w:t>
      </w:r>
    </w:p>
    <w:p w14:paraId="672B529D" w14:textId="08E1D85A" w:rsidR="00BA00AB" w:rsidRPr="00BF532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F53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D64D7" w14:textId="77777777" w:rsidR="00BF532E" w:rsidRDefault="00BF532E" w:rsidP="009139A6">
      <w:r>
        <w:separator/>
      </w:r>
    </w:p>
  </w:endnote>
  <w:endnote w:type="continuationSeparator" w:id="0">
    <w:p w14:paraId="64797194" w14:textId="77777777" w:rsidR="00BF532E" w:rsidRDefault="00BF53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614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F56D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65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D46C0" w14:textId="77777777" w:rsidR="00BF532E" w:rsidRDefault="00BF532E" w:rsidP="009139A6">
      <w:r>
        <w:separator/>
      </w:r>
    </w:p>
  </w:footnote>
  <w:footnote w:type="continuationSeparator" w:id="0">
    <w:p w14:paraId="58447613" w14:textId="77777777" w:rsidR="00BF532E" w:rsidRDefault="00BF53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DBF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D3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B9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2E"/>
    <w:rsid w:val="000666E0"/>
    <w:rsid w:val="002510B7"/>
    <w:rsid w:val="005C130B"/>
    <w:rsid w:val="00826F5C"/>
    <w:rsid w:val="009139A6"/>
    <w:rsid w:val="009448BB"/>
    <w:rsid w:val="00A3176C"/>
    <w:rsid w:val="00BA00AB"/>
    <w:rsid w:val="00BF532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E969"/>
  <w15:chartTrackingRefBased/>
  <w15:docId w15:val="{A8DE38B5-B895-4B1A-A8F6-B36AC5E0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2021-03-17T11:57:00Z</dcterms:created>
  <dcterms:modified xsi:type="dcterms:W3CDTF">2021-03-17T11:58:00Z</dcterms:modified>
</cp:coreProperties>
</file>