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8B" w:rsidRDefault="00BE1E8B" w:rsidP="00BE1E8B">
      <w:pPr>
        <w:pStyle w:val="NoSpacing"/>
      </w:pPr>
      <w:r>
        <w:rPr>
          <w:u w:val="single"/>
        </w:rPr>
        <w:t>Simon FISSHER</w:t>
      </w:r>
      <w:r>
        <w:t xml:space="preserve">       (fl.1405)</w:t>
      </w:r>
    </w:p>
    <w:p w:rsidR="00BE1E8B" w:rsidRDefault="00BE1E8B" w:rsidP="00BE1E8B">
      <w:pPr>
        <w:pStyle w:val="NoSpacing"/>
      </w:pPr>
    </w:p>
    <w:p w:rsidR="00BE1E8B" w:rsidRDefault="00BE1E8B" w:rsidP="00BE1E8B">
      <w:pPr>
        <w:pStyle w:val="NoSpacing"/>
      </w:pPr>
    </w:p>
    <w:p w:rsidR="00BE1E8B" w:rsidRDefault="00BE1E8B" w:rsidP="00BE1E8B">
      <w:pPr>
        <w:pStyle w:val="NoSpacing"/>
      </w:pPr>
      <w:r>
        <w:t xml:space="preserve">Servant of Simon </w:t>
      </w:r>
      <w:proofErr w:type="spellStart"/>
      <w:r>
        <w:t>Algode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   (Wadley p.76)</w:t>
      </w:r>
    </w:p>
    <w:p w:rsidR="00BE1E8B" w:rsidRDefault="00BE1E8B" w:rsidP="00BE1E8B">
      <w:pPr>
        <w:pStyle w:val="NoSpacing"/>
      </w:pPr>
    </w:p>
    <w:p w:rsidR="00BE1E8B" w:rsidRDefault="00BE1E8B" w:rsidP="00BE1E8B">
      <w:pPr>
        <w:pStyle w:val="NoSpacing"/>
      </w:pPr>
    </w:p>
    <w:p w:rsidR="00BE1E8B" w:rsidRDefault="00BE1E8B" w:rsidP="00BE1E8B">
      <w:pPr>
        <w:pStyle w:val="NoSpacing"/>
      </w:pPr>
      <w:r>
        <w:t>28 Dec.1405</w:t>
      </w:r>
      <w:r>
        <w:tab/>
        <w:t xml:space="preserve">He was bequeathed a legacy in Simon’s Will.   </w:t>
      </w:r>
      <w:proofErr w:type="gramStart"/>
      <w:r>
        <w:t>(ibid.)</w:t>
      </w:r>
      <w:proofErr w:type="gramEnd"/>
    </w:p>
    <w:p w:rsidR="00BE1E8B" w:rsidRDefault="00BE1E8B" w:rsidP="00BE1E8B">
      <w:pPr>
        <w:pStyle w:val="NoSpacing"/>
      </w:pPr>
    </w:p>
    <w:p w:rsidR="00BE1E8B" w:rsidRDefault="00BE1E8B" w:rsidP="00BE1E8B">
      <w:pPr>
        <w:pStyle w:val="NoSpacing"/>
      </w:pPr>
    </w:p>
    <w:p w:rsidR="00BE1E8B" w:rsidRDefault="00BE1E8B" w:rsidP="00BE1E8B">
      <w:pPr>
        <w:pStyle w:val="NoSpacing"/>
      </w:pPr>
      <w:r>
        <w:t>12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8B" w:rsidRDefault="00BE1E8B" w:rsidP="00920DE3">
      <w:pPr>
        <w:spacing w:after="0" w:line="240" w:lineRule="auto"/>
      </w:pPr>
      <w:r>
        <w:separator/>
      </w:r>
    </w:p>
  </w:endnote>
  <w:endnote w:type="continuationSeparator" w:id="0">
    <w:p w:rsidR="00BE1E8B" w:rsidRDefault="00BE1E8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8B" w:rsidRDefault="00BE1E8B" w:rsidP="00920DE3">
      <w:pPr>
        <w:spacing w:after="0" w:line="240" w:lineRule="auto"/>
      </w:pPr>
      <w:r>
        <w:separator/>
      </w:r>
    </w:p>
  </w:footnote>
  <w:footnote w:type="continuationSeparator" w:id="0">
    <w:p w:rsidR="00BE1E8B" w:rsidRDefault="00BE1E8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8B"/>
    <w:rsid w:val="00120749"/>
    <w:rsid w:val="00624CAE"/>
    <w:rsid w:val="00920DE3"/>
    <w:rsid w:val="00BE1E8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2014-09-27T19:36:00Z</dcterms:created>
  <dcterms:modified xsi:type="dcterms:W3CDTF">2014-09-27T19:36:00Z</dcterms:modified>
</cp:coreProperties>
</file>