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6F" w:rsidRDefault="006D0A6F" w:rsidP="006D0A6F">
      <w:pPr>
        <w:pStyle w:val="NoSpacing"/>
      </w:pPr>
      <w:r>
        <w:rPr>
          <w:u w:val="single"/>
        </w:rPr>
        <w:t>Thomas FISSHER</w:t>
      </w:r>
      <w:r>
        <w:t xml:space="preserve">       (fl.1505)</w:t>
      </w:r>
    </w:p>
    <w:p w:rsidR="006D0A6F" w:rsidRDefault="006D0A6F" w:rsidP="006D0A6F">
      <w:pPr>
        <w:pStyle w:val="NoSpacing"/>
      </w:pPr>
      <w:proofErr w:type="gramStart"/>
      <w:r>
        <w:t>of</w:t>
      </w:r>
      <w:proofErr w:type="gramEnd"/>
      <w:r>
        <w:t xml:space="preserve"> Borden, Kent.</w:t>
      </w:r>
    </w:p>
    <w:p w:rsidR="006D0A6F" w:rsidRDefault="006D0A6F" w:rsidP="006D0A6F">
      <w:pPr>
        <w:pStyle w:val="NoSpacing"/>
      </w:pPr>
    </w:p>
    <w:p w:rsidR="006D0A6F" w:rsidRDefault="006D0A6F" w:rsidP="006D0A6F">
      <w:pPr>
        <w:pStyle w:val="NoSpacing"/>
      </w:pPr>
    </w:p>
    <w:p w:rsidR="006D0A6F" w:rsidRDefault="006D0A6F" w:rsidP="006D0A6F">
      <w:pPr>
        <w:pStyle w:val="NoSpacing"/>
      </w:pPr>
      <w:r>
        <w:tab/>
        <w:t>1505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p.178)</w:t>
      </w:r>
    </w:p>
    <w:p w:rsidR="006D0A6F" w:rsidRDefault="006D0A6F" w:rsidP="006D0A6F">
      <w:pPr>
        <w:pStyle w:val="NoSpacing"/>
      </w:pPr>
    </w:p>
    <w:p w:rsidR="006D0A6F" w:rsidRDefault="006D0A6F" w:rsidP="006D0A6F">
      <w:pPr>
        <w:pStyle w:val="NoSpacing"/>
      </w:pPr>
    </w:p>
    <w:p w:rsidR="006D0A6F" w:rsidRDefault="006D0A6F" w:rsidP="006D0A6F">
      <w:pPr>
        <w:pStyle w:val="NoSpacing"/>
      </w:pPr>
      <w:r>
        <w:t>2 December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A6F" w:rsidRDefault="006D0A6F" w:rsidP="00920DE3">
      <w:pPr>
        <w:spacing w:after="0" w:line="240" w:lineRule="auto"/>
      </w:pPr>
      <w:r>
        <w:separator/>
      </w:r>
    </w:p>
  </w:endnote>
  <w:endnote w:type="continuationSeparator" w:id="0">
    <w:p w:rsidR="006D0A6F" w:rsidRDefault="006D0A6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A6F" w:rsidRDefault="006D0A6F" w:rsidP="00920DE3">
      <w:pPr>
        <w:spacing w:after="0" w:line="240" w:lineRule="auto"/>
      </w:pPr>
      <w:r>
        <w:separator/>
      </w:r>
    </w:p>
  </w:footnote>
  <w:footnote w:type="continuationSeparator" w:id="0">
    <w:p w:rsidR="006D0A6F" w:rsidRDefault="006D0A6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A6F"/>
    <w:rsid w:val="00120749"/>
    <w:rsid w:val="00624CAE"/>
    <w:rsid w:val="006D0A6F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2013-12-19T22:15:00Z</dcterms:created>
  <dcterms:modified xsi:type="dcterms:W3CDTF">2013-12-19T22:15:00Z</dcterms:modified>
</cp:coreProperties>
</file>