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ED" w:rsidRDefault="003578ED" w:rsidP="00357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Unknown FISSHER, senior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578ED" w:rsidRDefault="003578ED" w:rsidP="00357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Gentleman.</w:t>
      </w:r>
    </w:p>
    <w:p w:rsidR="003578ED" w:rsidRDefault="003578ED" w:rsidP="003578ED">
      <w:pPr>
        <w:rPr>
          <w:rFonts w:ascii="Times New Roman" w:hAnsi="Times New Roman" w:cs="Times New Roman"/>
        </w:rPr>
      </w:pPr>
    </w:p>
    <w:p w:rsidR="003578ED" w:rsidRDefault="003578ED" w:rsidP="003578ED">
      <w:pPr>
        <w:rPr>
          <w:rFonts w:ascii="Times New Roman" w:hAnsi="Times New Roman" w:cs="Times New Roman"/>
        </w:rPr>
      </w:pPr>
    </w:p>
    <w:p w:rsidR="003578ED" w:rsidRDefault="003578ED" w:rsidP="00357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John Gregory of Dunstable,</w:t>
      </w:r>
    </w:p>
    <w:p w:rsidR="003578ED" w:rsidRDefault="003578ED" w:rsidP="00357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Bedfordshire(q.v.), John </w:t>
      </w:r>
      <w:proofErr w:type="spellStart"/>
      <w:r>
        <w:rPr>
          <w:rFonts w:ascii="Times New Roman" w:hAnsi="Times New Roman" w:cs="Times New Roman"/>
        </w:rPr>
        <w:t>Neuenton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Pavenham</w:t>
      </w:r>
      <w:proofErr w:type="spellEnd"/>
      <w:r>
        <w:rPr>
          <w:rFonts w:ascii="Times New Roman" w:hAnsi="Times New Roman" w:cs="Times New Roman"/>
        </w:rPr>
        <w:t>(q.v.) and John Unknown</w:t>
      </w:r>
    </w:p>
    <w:p w:rsidR="003578ED" w:rsidRDefault="003578ED" w:rsidP="00357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Biggleswade(q.v.).</w:t>
      </w:r>
    </w:p>
    <w:p w:rsidR="003578ED" w:rsidRDefault="003578ED" w:rsidP="00357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D2C1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578ED" w:rsidRDefault="003578ED" w:rsidP="003578ED">
      <w:pPr>
        <w:rPr>
          <w:rFonts w:ascii="Times New Roman" w:hAnsi="Times New Roman" w:cs="Times New Roman"/>
        </w:rPr>
      </w:pPr>
    </w:p>
    <w:p w:rsidR="003578ED" w:rsidRDefault="003578ED" w:rsidP="003578ED">
      <w:pPr>
        <w:rPr>
          <w:rFonts w:ascii="Times New Roman" w:hAnsi="Times New Roman" w:cs="Times New Roman"/>
        </w:rPr>
      </w:pPr>
    </w:p>
    <w:p w:rsidR="003578ED" w:rsidRDefault="003578ED" w:rsidP="00357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2017</w:t>
      </w:r>
    </w:p>
    <w:p w:rsidR="006B2F86" w:rsidRPr="00E71FC3" w:rsidRDefault="003578E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8ED" w:rsidRDefault="003578ED" w:rsidP="00E71FC3">
      <w:r>
        <w:separator/>
      </w:r>
    </w:p>
  </w:endnote>
  <w:endnote w:type="continuationSeparator" w:id="0">
    <w:p w:rsidR="003578ED" w:rsidRDefault="003578E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8ED" w:rsidRDefault="003578ED" w:rsidP="00E71FC3">
      <w:r>
        <w:separator/>
      </w:r>
    </w:p>
  </w:footnote>
  <w:footnote w:type="continuationSeparator" w:id="0">
    <w:p w:rsidR="003578ED" w:rsidRDefault="003578E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ED"/>
    <w:rsid w:val="001A7C09"/>
    <w:rsid w:val="003578E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C90CC-91CD-4B4F-9F3D-E5107CB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8E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57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2017-10-24T20:53:00Z</dcterms:created>
  <dcterms:modified xsi:type="dcterms:W3CDTF">2017-10-24T20:53:00Z</dcterms:modified>
</cp:coreProperties>
</file>