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659" w:rsidRDefault="00661659" w:rsidP="0066165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FISSHER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:rsidR="00661659" w:rsidRDefault="00661659" w:rsidP="0066165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:rsidR="00661659" w:rsidRDefault="00661659" w:rsidP="0066165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:rsidR="00661659" w:rsidRDefault="00661659" w:rsidP="0066165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12 May1404</w:t>
      </w:r>
      <w:r>
        <w:rPr>
          <w:rFonts w:cs="Times New Roman"/>
          <w:color w:val="282B30"/>
          <w:szCs w:val="24"/>
          <w:shd w:val="clear" w:color="auto" w:fill="FFFFFF"/>
        </w:rPr>
        <w:tab/>
        <w:t>He was granted letters of protection prior to going to serve at sea under the</w:t>
      </w:r>
    </w:p>
    <w:p w:rsidR="00661659" w:rsidRDefault="00661659" w:rsidP="0066165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command of Thomas Beaufort, Earl of Dorset(q.v.).  (C.P.R. 1401-5 p.311)</w:t>
      </w:r>
    </w:p>
    <w:p w:rsidR="00661659" w:rsidRDefault="00661659" w:rsidP="0066165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:rsidR="00661659" w:rsidRDefault="00661659" w:rsidP="0066165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:rsidR="00661659" w:rsidRDefault="00661659" w:rsidP="0066165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26 December 2022</w:t>
      </w:r>
    </w:p>
    <w:p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1659" w:rsidRDefault="00661659" w:rsidP="009139A6">
      <w:r>
        <w:separator/>
      </w:r>
    </w:p>
  </w:endnote>
  <w:endnote w:type="continuationSeparator" w:id="0">
    <w:p w:rsidR="00661659" w:rsidRDefault="006616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1659" w:rsidRDefault="00661659" w:rsidP="009139A6">
      <w:r>
        <w:separator/>
      </w:r>
    </w:p>
  </w:footnote>
  <w:footnote w:type="continuationSeparator" w:id="0">
    <w:p w:rsidR="00661659" w:rsidRDefault="006616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59"/>
    <w:rsid w:val="000666E0"/>
    <w:rsid w:val="002510B7"/>
    <w:rsid w:val="005C130B"/>
    <w:rsid w:val="00661659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B11B"/>
  <w15:chartTrackingRefBased/>
  <w15:docId w15:val="{AD129974-2CAD-4B5E-BE2B-40077272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2023-02-11T08:20:00Z</dcterms:created>
  <dcterms:modified xsi:type="dcterms:W3CDTF">2023-02-11T08:20:00Z</dcterms:modified>
</cp:coreProperties>
</file>