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5E" w:rsidRDefault="00CF1B5E" w:rsidP="00CF1B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FISSHER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CF1B5E" w:rsidRDefault="00CF1B5E" w:rsidP="00CF1B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1B5E" w:rsidRDefault="00CF1B5E" w:rsidP="00CF1B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1B5E" w:rsidRDefault="00CF1B5E" w:rsidP="00CF1B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May1434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Bunny, </w:t>
      </w:r>
    </w:p>
    <w:p w:rsidR="00CF1B5E" w:rsidRDefault="00CF1B5E" w:rsidP="00CF1B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Nottinghamshire, into land of the late Mary </w:t>
      </w:r>
      <w:proofErr w:type="spellStart"/>
      <w:r>
        <w:rPr>
          <w:rFonts w:ascii="Times New Roman" w:hAnsi="Times New Roman" w:cs="Times New Roman"/>
          <w:sz w:val="24"/>
          <w:szCs w:val="24"/>
        </w:rPr>
        <w:t>Grene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CF1B5E" w:rsidRDefault="00CF1B5E" w:rsidP="00CF1B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24-171)</w:t>
      </w:r>
    </w:p>
    <w:p w:rsidR="00CF1B5E" w:rsidRDefault="00CF1B5E" w:rsidP="00CF1B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1B5E" w:rsidRDefault="00CF1B5E" w:rsidP="00CF1B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CF1B5E" w:rsidRDefault="00CF1B5E" w:rsidP="00CF1B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2016</w:t>
      </w:r>
      <w:bookmarkStart w:id="0" w:name="_GoBack"/>
      <w:bookmarkEnd w:id="0"/>
    </w:p>
    <w:sectPr w:rsidR="006B2F86" w:rsidRPr="00CF1B5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B5E" w:rsidRDefault="00CF1B5E" w:rsidP="00E71FC3">
      <w:pPr>
        <w:spacing w:after="0" w:line="240" w:lineRule="auto"/>
      </w:pPr>
      <w:r>
        <w:separator/>
      </w:r>
    </w:p>
  </w:endnote>
  <w:endnote w:type="continuationSeparator" w:id="0">
    <w:p w:rsidR="00CF1B5E" w:rsidRDefault="00CF1B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B5E" w:rsidRDefault="00CF1B5E" w:rsidP="00E71FC3">
      <w:pPr>
        <w:spacing w:after="0" w:line="240" w:lineRule="auto"/>
      </w:pPr>
      <w:r>
        <w:separator/>
      </w:r>
    </w:p>
  </w:footnote>
  <w:footnote w:type="continuationSeparator" w:id="0">
    <w:p w:rsidR="00CF1B5E" w:rsidRDefault="00CF1B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5E"/>
    <w:rsid w:val="00AB52E8"/>
    <w:rsid w:val="00B16D3F"/>
    <w:rsid w:val="00CF1B5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4364"/>
  <w15:chartTrackingRefBased/>
  <w15:docId w15:val="{59A39672-D8E7-46FB-9192-D8560440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2016-05-11T18:32:00Z</dcterms:created>
  <dcterms:modified xsi:type="dcterms:W3CDTF">2016-05-11T18:32:00Z</dcterms:modified>
</cp:coreProperties>
</file>