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C63B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FISSHER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78E69946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</w:p>
    <w:p w14:paraId="41931C73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</w:p>
    <w:p w14:paraId="43B731BB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Son of John </w:t>
      </w:r>
      <w:proofErr w:type="spellStart"/>
      <w:r>
        <w:rPr>
          <w:rFonts w:eastAsia="Times New Roman" w:cs="Times New Roman"/>
          <w:szCs w:val="24"/>
        </w:rPr>
        <w:t>Fissher</w:t>
      </w:r>
      <w:proofErr w:type="spellEnd"/>
      <w:r>
        <w:rPr>
          <w:rFonts w:eastAsia="Times New Roman" w:cs="Times New Roman"/>
          <w:szCs w:val="24"/>
        </w:rPr>
        <w:t xml:space="preserve"> of Thetford(q.v.) and his second wife, Agnes(q.v.).</w:t>
      </w:r>
    </w:p>
    <w:p w14:paraId="65FBB77C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4BB071D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ed. Christopher Harper-Bill, pub. </w:t>
      </w:r>
      <w:proofErr w:type="gramStart"/>
      <w:r>
        <w:rPr>
          <w:rFonts w:eastAsia="Times New Roman" w:cs="Times New Roman"/>
          <w:szCs w:val="24"/>
        </w:rPr>
        <w:t>Canterbury  and</w:t>
      </w:r>
      <w:proofErr w:type="gramEnd"/>
      <w:r>
        <w:rPr>
          <w:rFonts w:eastAsia="Times New Roman" w:cs="Times New Roman"/>
          <w:szCs w:val="24"/>
        </w:rPr>
        <w:t xml:space="preserve"> York Society 2000, p.43)</w:t>
      </w:r>
    </w:p>
    <w:p w14:paraId="160C88B4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</w:p>
    <w:p w14:paraId="79E51876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</w:p>
    <w:p w14:paraId="64E8541C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1 Apr.1499</w:t>
      </w:r>
      <w:r>
        <w:rPr>
          <w:rFonts w:eastAsia="Times New Roman" w:cs="Times New Roman"/>
          <w:szCs w:val="24"/>
        </w:rPr>
        <w:tab/>
        <w:t xml:space="preserve">His father bequeathed him a blue gown, a leather basin with 2 ears, 3 </w:t>
      </w:r>
      <w:proofErr w:type="gramStart"/>
      <w:r>
        <w:rPr>
          <w:rFonts w:eastAsia="Times New Roman" w:cs="Times New Roman"/>
          <w:szCs w:val="24"/>
        </w:rPr>
        <w:t>counterfeit</w:t>
      </w:r>
      <w:proofErr w:type="gramEnd"/>
      <w:r>
        <w:rPr>
          <w:rFonts w:eastAsia="Times New Roman" w:cs="Times New Roman"/>
          <w:szCs w:val="24"/>
        </w:rPr>
        <w:t xml:space="preserve"> </w:t>
      </w:r>
    </w:p>
    <w:p w14:paraId="3FEFB015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pewter dishes and 2 pewter platters, with a violet gown for his wife.</w:t>
      </w:r>
    </w:p>
    <w:p w14:paraId="6942DD68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(ibid.)</w:t>
      </w:r>
    </w:p>
    <w:p w14:paraId="4534DF6F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</w:p>
    <w:p w14:paraId="186C7A72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</w:p>
    <w:p w14:paraId="14A22815" w14:textId="77777777" w:rsidR="00DB7F09" w:rsidRDefault="00DB7F09" w:rsidP="00DB7F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4 May 2023</w:t>
      </w:r>
    </w:p>
    <w:p w14:paraId="54489D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D48F" w14:textId="77777777" w:rsidR="00DB7F09" w:rsidRDefault="00DB7F09" w:rsidP="009139A6">
      <w:r>
        <w:separator/>
      </w:r>
    </w:p>
  </w:endnote>
  <w:endnote w:type="continuationSeparator" w:id="0">
    <w:p w14:paraId="397B465E" w14:textId="77777777" w:rsidR="00DB7F09" w:rsidRDefault="00DB7F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41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43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63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DC4F" w14:textId="77777777" w:rsidR="00DB7F09" w:rsidRDefault="00DB7F09" w:rsidP="009139A6">
      <w:r>
        <w:separator/>
      </w:r>
    </w:p>
  </w:footnote>
  <w:footnote w:type="continuationSeparator" w:id="0">
    <w:p w14:paraId="6DE2B47C" w14:textId="77777777" w:rsidR="00DB7F09" w:rsidRDefault="00DB7F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F8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2A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A3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0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B7F0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2671"/>
  <w15:chartTrackingRefBased/>
  <w15:docId w15:val="{A0282E5F-820F-4827-A24D-070CEA2D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2023-05-04T20:46:00Z</dcterms:created>
  <dcterms:modified xsi:type="dcterms:W3CDTF">2023-05-04T20:46:00Z</dcterms:modified>
</cp:coreProperties>
</file>