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886250" w14:textId="5E3AE2CA" w:rsidR="00D4676B" w:rsidRDefault="00D4676B" w:rsidP="00D4676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Robert FISSHERE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fl.1406)</w:t>
      </w:r>
    </w:p>
    <w:p w14:paraId="141B363A" w14:textId="3844775E" w:rsidR="00D4676B" w:rsidRDefault="00D4676B" w:rsidP="00D4676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Wantage.</w:t>
      </w:r>
    </w:p>
    <w:p w14:paraId="71304ECE" w14:textId="77777777" w:rsidR="00D4676B" w:rsidRDefault="00D4676B" w:rsidP="00D4676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54C3A6E" w14:textId="77777777" w:rsidR="00D4676B" w:rsidRDefault="00D4676B" w:rsidP="00D4676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86A8912" w14:textId="77777777" w:rsidR="00D4676B" w:rsidRDefault="00D4676B" w:rsidP="00D4676B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 Aug.1406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a juror on the inquisition mandamus held in Wantage, Berkshire, into lands of John </w:t>
      </w:r>
      <w:proofErr w:type="spellStart"/>
      <w:r>
        <w:rPr>
          <w:rFonts w:ascii="Times New Roman" w:hAnsi="Times New Roman" w:cs="Times New Roman"/>
          <w:sz w:val="24"/>
          <w:szCs w:val="24"/>
        </w:rPr>
        <w:t>Estbury</w:t>
      </w:r>
      <w:proofErr w:type="spellEnd"/>
      <w:r>
        <w:rPr>
          <w:rFonts w:ascii="Times New Roman" w:hAnsi="Times New Roman" w:cs="Times New Roman"/>
          <w:sz w:val="24"/>
          <w:szCs w:val="24"/>
        </w:rPr>
        <w:t>(q.v.).</w:t>
      </w:r>
    </w:p>
    <w:p w14:paraId="6A193BB9" w14:textId="77777777" w:rsidR="00D4676B" w:rsidRDefault="00D4676B" w:rsidP="00D4676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19-35)</w:t>
      </w:r>
    </w:p>
    <w:p w14:paraId="65150D49" w14:textId="77777777" w:rsidR="00D4676B" w:rsidRDefault="00D4676B" w:rsidP="00D4676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3AB84A1" w14:textId="77777777" w:rsidR="00D4676B" w:rsidRDefault="00D4676B" w:rsidP="00D4676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60C0FE6" w14:textId="77777777" w:rsidR="00D4676B" w:rsidRPr="00D02966" w:rsidRDefault="00D4676B" w:rsidP="00D4676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 March 2021</w:t>
      </w:r>
    </w:p>
    <w:p w14:paraId="31FB7D80" w14:textId="67CAA453" w:rsidR="00BA00AB" w:rsidRPr="00D4676B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D4676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B330F7" w14:textId="77777777" w:rsidR="00D4676B" w:rsidRDefault="00D4676B" w:rsidP="009139A6">
      <w:r>
        <w:separator/>
      </w:r>
    </w:p>
  </w:endnote>
  <w:endnote w:type="continuationSeparator" w:id="0">
    <w:p w14:paraId="7BE6A36E" w14:textId="77777777" w:rsidR="00D4676B" w:rsidRDefault="00D4676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DC770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7EB292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1ED51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0A6E58" w14:textId="77777777" w:rsidR="00D4676B" w:rsidRDefault="00D4676B" w:rsidP="009139A6">
      <w:r>
        <w:separator/>
      </w:r>
    </w:p>
  </w:footnote>
  <w:footnote w:type="continuationSeparator" w:id="0">
    <w:p w14:paraId="739D398E" w14:textId="77777777" w:rsidR="00D4676B" w:rsidRDefault="00D4676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44DC8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D0211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23F63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76B"/>
    <w:rsid w:val="000666E0"/>
    <w:rsid w:val="002510B7"/>
    <w:rsid w:val="005C130B"/>
    <w:rsid w:val="00826F5C"/>
    <w:rsid w:val="009139A6"/>
    <w:rsid w:val="009448BB"/>
    <w:rsid w:val="00A3176C"/>
    <w:rsid w:val="00BA00AB"/>
    <w:rsid w:val="00D4676B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1131A0"/>
  <w15:chartTrackingRefBased/>
  <w15:docId w15:val="{F35B989D-EE51-4722-9461-FC0C7BAF3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1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2021-03-17T16:07:00Z</dcterms:created>
  <dcterms:modified xsi:type="dcterms:W3CDTF">2021-03-17T16:08:00Z</dcterms:modified>
</cp:coreProperties>
</file>