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79EC" w14:textId="77777777" w:rsidR="007F637B" w:rsidRDefault="007F637B" w:rsidP="007F637B">
      <w:pPr>
        <w:pStyle w:val="NoSpacing"/>
        <w:jc w:val="both"/>
      </w:pPr>
      <w:r>
        <w:rPr>
          <w:u w:val="single"/>
        </w:rPr>
        <w:t>Henry FLECCHER</w:t>
      </w:r>
      <w:r>
        <w:t xml:space="preserve">      (fl.1463)</w:t>
      </w:r>
    </w:p>
    <w:p w14:paraId="68E72408" w14:textId="77777777" w:rsidR="007F637B" w:rsidRDefault="007F637B" w:rsidP="007F637B">
      <w:pPr>
        <w:pStyle w:val="NoSpacing"/>
        <w:jc w:val="both"/>
      </w:pPr>
      <w:r>
        <w:t>of Birmingham. Cordwainer.</w:t>
      </w:r>
    </w:p>
    <w:p w14:paraId="065E23D2" w14:textId="77777777" w:rsidR="007F637B" w:rsidRDefault="007F637B" w:rsidP="007F637B">
      <w:pPr>
        <w:pStyle w:val="NoSpacing"/>
        <w:jc w:val="both"/>
      </w:pPr>
    </w:p>
    <w:p w14:paraId="6490EBC1" w14:textId="77777777" w:rsidR="007F637B" w:rsidRDefault="007F637B" w:rsidP="007F637B">
      <w:pPr>
        <w:pStyle w:val="NoSpacing"/>
        <w:jc w:val="both"/>
      </w:pPr>
    </w:p>
    <w:p w14:paraId="26B13B5C" w14:textId="77777777" w:rsidR="007F637B" w:rsidRDefault="007F637B" w:rsidP="007F637B">
      <w:pPr>
        <w:pStyle w:val="NoSpacing"/>
        <w:jc w:val="both"/>
      </w:pPr>
      <w:r>
        <w:tab/>
        <w:t>1463</w:t>
      </w:r>
      <w:r>
        <w:tab/>
        <w:t>William Fyssher(q.v.) and his wife, Agnes(q.v.), brought a plaint of trespass</w:t>
      </w:r>
    </w:p>
    <w:p w14:paraId="783EEFA4" w14:textId="77777777" w:rsidR="007F637B" w:rsidRDefault="007F637B" w:rsidP="007F637B">
      <w:pPr>
        <w:pStyle w:val="NoSpacing"/>
        <w:jc w:val="both"/>
      </w:pPr>
      <w:r>
        <w:tab/>
      </w:r>
      <w:r>
        <w:tab/>
        <w:t xml:space="preserve">against him.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217C61C3" w14:textId="77777777" w:rsidR="007F637B" w:rsidRDefault="007F637B" w:rsidP="007F637B">
      <w:pPr>
        <w:pStyle w:val="NoSpacing"/>
        <w:jc w:val="both"/>
      </w:pPr>
    </w:p>
    <w:p w14:paraId="3BBF40FE" w14:textId="77777777" w:rsidR="007F637B" w:rsidRDefault="007F637B" w:rsidP="007F637B">
      <w:pPr>
        <w:pStyle w:val="NoSpacing"/>
        <w:jc w:val="both"/>
      </w:pPr>
    </w:p>
    <w:p w14:paraId="332D313B" w14:textId="77777777" w:rsidR="007F637B" w:rsidRDefault="007F637B" w:rsidP="007F637B">
      <w:pPr>
        <w:pStyle w:val="NoSpacing"/>
        <w:jc w:val="both"/>
      </w:pPr>
      <w:r>
        <w:t>10 November 2025</w:t>
      </w:r>
    </w:p>
    <w:p w14:paraId="5F8ECE5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9127" w14:textId="77777777" w:rsidR="007F637B" w:rsidRDefault="007F637B" w:rsidP="00086E2C">
      <w:pPr>
        <w:spacing w:after="0" w:line="240" w:lineRule="auto"/>
      </w:pPr>
      <w:r>
        <w:separator/>
      </w:r>
    </w:p>
  </w:endnote>
  <w:endnote w:type="continuationSeparator" w:id="0">
    <w:p w14:paraId="42A4CCE9" w14:textId="77777777" w:rsidR="007F637B" w:rsidRDefault="007F637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786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D25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98F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D8B8" w14:textId="77777777" w:rsidR="007F637B" w:rsidRDefault="007F637B" w:rsidP="00086E2C">
      <w:pPr>
        <w:spacing w:after="0" w:line="240" w:lineRule="auto"/>
      </w:pPr>
      <w:r>
        <w:separator/>
      </w:r>
    </w:p>
  </w:footnote>
  <w:footnote w:type="continuationSeparator" w:id="0">
    <w:p w14:paraId="748E102C" w14:textId="77777777" w:rsidR="007F637B" w:rsidRDefault="007F637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C49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1F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0F6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7B"/>
    <w:rsid w:val="00086E2C"/>
    <w:rsid w:val="000A2E7A"/>
    <w:rsid w:val="002244B7"/>
    <w:rsid w:val="00314D94"/>
    <w:rsid w:val="005A0E89"/>
    <w:rsid w:val="00617568"/>
    <w:rsid w:val="006E68FA"/>
    <w:rsid w:val="007F637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B123"/>
  <w15:chartTrackingRefBased/>
  <w15:docId w15:val="{C55348CD-A7F7-4FB6-9E1C-BC7EFA57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F637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F63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244</Characters>
  <Application>Microsoft Office Word</Application>
  <DocSecurity>0</DocSecurity>
  <Lines>14</Lines>
  <Paragraphs>7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2025-11-15T07:46:00Z</dcterms:created>
  <dcterms:modified xsi:type="dcterms:W3CDTF">2025-11-15T07:47:00Z</dcterms:modified>
</cp:coreProperties>
</file>