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97BC" w14:textId="77777777" w:rsidR="00FD204F" w:rsidRDefault="00FD204F" w:rsidP="00FD204F">
      <w:pPr>
        <w:pStyle w:val="NoSpacing"/>
      </w:pPr>
      <w:r>
        <w:rPr>
          <w:u w:val="single"/>
        </w:rPr>
        <w:t>John FLECCHER</w:t>
      </w:r>
      <w:r>
        <w:t xml:space="preserve">        (fl.1421)</w:t>
      </w:r>
    </w:p>
    <w:p w14:paraId="7FB1E494" w14:textId="77777777" w:rsidR="00FD204F" w:rsidRDefault="00FD204F" w:rsidP="00FD204F">
      <w:pPr>
        <w:pStyle w:val="NoSpacing"/>
      </w:pPr>
      <w:r>
        <w:t>of Crawley. Bowyer.</w:t>
      </w:r>
    </w:p>
    <w:p w14:paraId="669B0770" w14:textId="77777777" w:rsidR="00FD204F" w:rsidRDefault="00FD204F" w:rsidP="00FD204F">
      <w:pPr>
        <w:pStyle w:val="NoSpacing"/>
      </w:pPr>
    </w:p>
    <w:p w14:paraId="64792F53" w14:textId="77777777" w:rsidR="00FD204F" w:rsidRDefault="00FD204F" w:rsidP="00FD204F">
      <w:pPr>
        <w:pStyle w:val="NoSpacing"/>
      </w:pPr>
    </w:p>
    <w:p w14:paraId="1819629D" w14:textId="77777777" w:rsidR="00FD204F" w:rsidRDefault="00FD204F" w:rsidP="00FD204F">
      <w:pPr>
        <w:pStyle w:val="NoSpacing"/>
      </w:pPr>
      <w:r>
        <w:tab/>
        <w:t>1421</w:t>
      </w:r>
      <w:r>
        <w:tab/>
        <w:t xml:space="preserve">John de Welle(q.v.) and his wife, Joan(q.v.), brought a plaint of </w:t>
      </w:r>
    </w:p>
    <w:p w14:paraId="20E8E440" w14:textId="77777777" w:rsidR="00FD204F" w:rsidRDefault="00FD204F" w:rsidP="00FD204F">
      <w:pPr>
        <w:pStyle w:val="NoSpacing"/>
      </w:pPr>
      <w:r>
        <w:tab/>
      </w:r>
      <w:r>
        <w:tab/>
        <w:t xml:space="preserve">trespass and assault against him and Clarice </w:t>
      </w:r>
      <w:proofErr w:type="spellStart"/>
      <w:r>
        <w:t>Fleccher</w:t>
      </w:r>
      <w:proofErr w:type="spellEnd"/>
      <w:r>
        <w:t>(q.v.).</w:t>
      </w:r>
    </w:p>
    <w:p w14:paraId="21891C1B" w14:textId="77777777" w:rsidR="00FD204F" w:rsidRDefault="00FD204F" w:rsidP="00FD204F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2407FBC5" w14:textId="77777777" w:rsidR="00FD204F" w:rsidRDefault="00FD204F" w:rsidP="00FD204F">
      <w:pPr>
        <w:pStyle w:val="NoSpacing"/>
      </w:pPr>
    </w:p>
    <w:p w14:paraId="615284BD" w14:textId="77777777" w:rsidR="00FD204F" w:rsidRDefault="00FD204F" w:rsidP="00FD204F">
      <w:pPr>
        <w:pStyle w:val="NoSpacing"/>
      </w:pPr>
    </w:p>
    <w:p w14:paraId="35BB2E23" w14:textId="77777777" w:rsidR="00FD204F" w:rsidRDefault="00FD204F" w:rsidP="00FD204F">
      <w:pPr>
        <w:pStyle w:val="NoSpacing"/>
      </w:pPr>
      <w:r>
        <w:t>28 July 2025</w:t>
      </w:r>
    </w:p>
    <w:p w14:paraId="5601FE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3703" w14:textId="77777777" w:rsidR="00FD204F" w:rsidRDefault="00FD204F" w:rsidP="009139A6">
      <w:r>
        <w:separator/>
      </w:r>
    </w:p>
  </w:endnote>
  <w:endnote w:type="continuationSeparator" w:id="0">
    <w:p w14:paraId="391C3FF3" w14:textId="77777777" w:rsidR="00FD204F" w:rsidRDefault="00FD20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DE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4C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35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FFC3" w14:textId="77777777" w:rsidR="00FD204F" w:rsidRDefault="00FD204F" w:rsidP="009139A6">
      <w:r>
        <w:separator/>
      </w:r>
    </w:p>
  </w:footnote>
  <w:footnote w:type="continuationSeparator" w:id="0">
    <w:p w14:paraId="5A26C413" w14:textId="77777777" w:rsidR="00FD204F" w:rsidRDefault="00FD20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60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D5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8E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82D1"/>
  <w15:chartTrackingRefBased/>
  <w15:docId w15:val="{F7AD3CBA-5496-4D54-8E2A-5463D94D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2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2025-07-28T20:09:00Z</dcterms:created>
  <dcterms:modified xsi:type="dcterms:W3CDTF">2025-07-28T20:09:00Z</dcterms:modified>
</cp:coreProperties>
</file>