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5370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FLECCHER</w:t>
      </w:r>
      <w:r>
        <w:rPr>
          <w:rFonts w:cs="Times New Roman"/>
          <w:szCs w:val="24"/>
        </w:rPr>
        <w:t xml:space="preserve">         (fl.1463)</w:t>
      </w:r>
    </w:p>
    <w:p w14:paraId="069FA650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Ledbury, Herefordshire. Fletcher.</w:t>
      </w:r>
    </w:p>
    <w:p w14:paraId="35BC0E80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</w:p>
    <w:p w14:paraId="0A850A43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</w:p>
    <w:p w14:paraId="61BA3B26" w14:textId="77777777" w:rsidR="002D3CA7" w:rsidRDefault="002D3CA7" w:rsidP="002D3CA7">
      <w:pPr>
        <w:pStyle w:val="NoSpacing"/>
        <w:jc w:val="both"/>
      </w:pPr>
      <w:r>
        <w:tab/>
        <w:t>1461</w:t>
      </w:r>
      <w:r>
        <w:tab/>
        <w:t>The King indicted him and 19 others for trespass.</w:t>
      </w:r>
    </w:p>
    <w:p w14:paraId="5C5270B2" w14:textId="0AF00AC0" w:rsidR="002D3CA7" w:rsidRPr="002D3CA7" w:rsidRDefault="002D3CA7" w:rsidP="00966491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CE763F0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43F1BF7C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4359DD5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</w:p>
    <w:p w14:paraId="47F4E49F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</w:p>
    <w:p w14:paraId="18F38580" w14:textId="77777777" w:rsidR="00966491" w:rsidRDefault="00966491" w:rsidP="00966491">
      <w:pPr>
        <w:pStyle w:val="NoSpacing"/>
        <w:jc w:val="both"/>
        <w:rPr>
          <w:rFonts w:cs="Times New Roman"/>
          <w:szCs w:val="24"/>
        </w:rPr>
      </w:pPr>
    </w:p>
    <w:p w14:paraId="68492B76" w14:textId="5A152F0C" w:rsidR="002D3CA7" w:rsidRDefault="00966491" w:rsidP="002D3CA7">
      <w:pPr>
        <w:pStyle w:val="NoSpacing"/>
      </w:pPr>
      <w:r>
        <w:t>8 October 2025</w:t>
      </w:r>
    </w:p>
    <w:p w14:paraId="266DD844" w14:textId="3D686722" w:rsidR="002D3CA7" w:rsidRPr="00086E2C" w:rsidRDefault="002D3CA7" w:rsidP="002D3CA7">
      <w:pPr>
        <w:pStyle w:val="NoSpacing"/>
      </w:pPr>
      <w:r>
        <w:t>15 April 2026</w:t>
      </w:r>
    </w:p>
    <w:sectPr w:rsidR="002D3CA7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82BA" w14:textId="77777777" w:rsidR="008212FD" w:rsidRDefault="008212FD" w:rsidP="00086E2C">
      <w:pPr>
        <w:spacing w:after="0" w:line="240" w:lineRule="auto"/>
      </w:pPr>
      <w:r>
        <w:separator/>
      </w:r>
    </w:p>
  </w:endnote>
  <w:endnote w:type="continuationSeparator" w:id="0">
    <w:p w14:paraId="0B18F925" w14:textId="77777777" w:rsidR="008212FD" w:rsidRDefault="008212F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1B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CBB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C7B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C074" w14:textId="77777777" w:rsidR="008212FD" w:rsidRDefault="008212FD" w:rsidP="00086E2C">
      <w:pPr>
        <w:spacing w:after="0" w:line="240" w:lineRule="auto"/>
      </w:pPr>
      <w:r>
        <w:separator/>
      </w:r>
    </w:p>
  </w:footnote>
  <w:footnote w:type="continuationSeparator" w:id="0">
    <w:p w14:paraId="6A5F8600" w14:textId="77777777" w:rsidR="008212FD" w:rsidRDefault="008212F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BBE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B3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33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91"/>
    <w:rsid w:val="00086E2C"/>
    <w:rsid w:val="000A2E7A"/>
    <w:rsid w:val="002244B7"/>
    <w:rsid w:val="002D3CA7"/>
    <w:rsid w:val="00314D94"/>
    <w:rsid w:val="00617568"/>
    <w:rsid w:val="006E68FA"/>
    <w:rsid w:val="008212FD"/>
    <w:rsid w:val="00896D73"/>
    <w:rsid w:val="00966491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DFA0"/>
  <w15:chartTrackingRefBased/>
  <w15:docId w15:val="{DFA181AF-F84B-45E5-B14B-0BEF9CF1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6649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664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58</Words>
  <Characters>364</Characters>
  <Application>Microsoft Office Word</Application>
  <DocSecurity>0</DocSecurity>
  <Lines>11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2025-10-07T23:18:00Z</dcterms:created>
  <dcterms:modified xsi:type="dcterms:W3CDTF">2026-04-15T15:08:00Z</dcterms:modified>
</cp:coreProperties>
</file>